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61D2" w:rsidR="002261D2" w:rsidP="3DD3DF6A" w:rsidRDefault="002261D2" w14:paraId="3E3CACEF" w14:textId="7D095B0A" w14:noSpellErr="1">
      <w:p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r w:rsidRPr="3DD3DF6A" w:rsidR="002261D2">
        <w:rPr>
          <w:rFonts w:ascii="Helvetica" w:hAnsi="Helvetica" w:eastAsia="Helvetica" w:cs="Helvetica"/>
          <w:b w:val="1"/>
          <w:bCs w:val="1"/>
          <w:sz w:val="22"/>
          <w:szCs w:val="22"/>
        </w:rPr>
        <w:t xml:space="preserve">Applicants should read the Academic Promotions </w:t>
      </w:r>
      <w:r w:rsidRPr="3DD3DF6A" w:rsidR="005D5614">
        <w:rPr>
          <w:rFonts w:ascii="Helvetica" w:hAnsi="Helvetica" w:eastAsia="Helvetica" w:cs="Helvetica"/>
          <w:b w:val="1"/>
          <w:bCs w:val="1"/>
          <w:sz w:val="22"/>
          <w:szCs w:val="22"/>
        </w:rPr>
        <w:t>Guidelines</w:t>
      </w:r>
      <w:r w:rsidRPr="3DD3DF6A" w:rsidR="005D5614">
        <w:rPr>
          <w:rFonts w:ascii="Helvetica" w:hAnsi="Helvetica" w:eastAsia="Helvetica" w:cs="Helvetica"/>
          <w:b w:val="1"/>
          <w:bCs w:val="1"/>
          <w:sz w:val="22"/>
          <w:szCs w:val="22"/>
        </w:rPr>
        <w:t xml:space="preserve"> </w:t>
      </w:r>
      <w:r w:rsidRPr="3DD3DF6A" w:rsidR="002261D2">
        <w:rPr>
          <w:rFonts w:ascii="Helvetica" w:hAnsi="Helvetica" w:eastAsia="Helvetica" w:cs="Helvetica"/>
          <w:b w:val="1"/>
          <w:bCs w:val="1"/>
          <w:sz w:val="22"/>
          <w:szCs w:val="22"/>
        </w:rPr>
        <w:t>before completing their CV as per the template below</w:t>
      </w:r>
      <w:r w:rsidRPr="3DD3DF6A" w:rsidR="003F7F31">
        <w:rPr>
          <w:rFonts w:ascii="Helvetica" w:hAnsi="Helvetica" w:eastAsia="Helvetica" w:cs="Helvetica"/>
          <w:b w:val="1"/>
          <w:bCs w:val="1"/>
          <w:sz w:val="22"/>
          <w:szCs w:val="22"/>
        </w:rPr>
        <w:t>.</w:t>
      </w:r>
      <w:r w:rsidRPr="3DD3DF6A" w:rsidR="004B560F">
        <w:rPr>
          <w:rFonts w:ascii="Helvetica" w:hAnsi="Helvetica" w:eastAsia="Helvetica" w:cs="Helvetica"/>
          <w:b w:val="1"/>
          <w:bCs w:val="1"/>
          <w:sz w:val="22"/>
          <w:szCs w:val="22"/>
        </w:rPr>
        <w:t xml:space="preserve"> </w:t>
      </w:r>
      <w:r w:rsidRPr="3DD3DF6A" w:rsidR="003F7F31">
        <w:rPr>
          <w:rFonts w:ascii="Helvetica" w:hAnsi="Helvetica" w:eastAsia="Helvetica" w:cs="Helvetica"/>
          <w:b w:val="1"/>
          <w:bCs w:val="1"/>
          <w:sz w:val="22"/>
          <w:szCs w:val="22"/>
        </w:rPr>
        <w:t>A</w:t>
      </w:r>
      <w:r w:rsidRPr="3DD3DF6A" w:rsidR="004B560F">
        <w:rPr>
          <w:rFonts w:ascii="Helvetica" w:hAnsi="Helvetica" w:eastAsia="Helvetica" w:cs="Helvetica"/>
          <w:b w:val="1"/>
          <w:bCs w:val="1"/>
          <w:sz w:val="22"/>
          <w:szCs w:val="22"/>
        </w:rPr>
        <w:t>pplicants will be asked to resubmit their CV if not presented within the guidelines</w:t>
      </w:r>
      <w:r w:rsidRPr="3DD3DF6A" w:rsidR="003F7F31">
        <w:rPr>
          <w:rFonts w:ascii="Helvetica" w:hAnsi="Helvetica" w:eastAsia="Helvetica" w:cs="Helvetica"/>
          <w:b w:val="1"/>
          <w:bCs w:val="1"/>
          <w:sz w:val="22"/>
          <w:szCs w:val="22"/>
        </w:rPr>
        <w:t>.</w:t>
      </w:r>
    </w:p>
    <w:p w:rsidRPr="002261D2" w:rsidR="002261D2" w:rsidP="3DD3DF6A" w:rsidRDefault="002261D2" w14:paraId="38C33234" w14:textId="77777777" w14:noSpellErr="1">
      <w:pPr>
        <w:ind w:left="360"/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</w:p>
    <w:p w:rsidRPr="00B02085" w:rsidR="00157412" w:rsidP="3DD3DF6A" w:rsidRDefault="00157412" w14:paraId="66FC1E83" w14:textId="008A7AC0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Personal Information</w:t>
      </w:r>
    </w:p>
    <w:p w:rsidR="00A34DF8" w:rsidP="3DD3DF6A" w:rsidRDefault="00A34DF8" w14:paraId="69E609B5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2261D2" w14:paraId="712B865E" w14:textId="5877E27B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2261D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Your </w:t>
      </w:r>
      <w:r w:rsidRPr="3DD3DF6A" w:rsidR="00D66641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title</w:t>
      </w:r>
      <w:r w:rsidRPr="3DD3DF6A" w:rsidR="007878B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and</w:t>
      </w:r>
      <w:r w:rsidRPr="3DD3DF6A" w:rsidR="00D66641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2261D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name</w:t>
      </w:r>
      <w:bookmarkStart w:name="_GoBack" w:id="0"/>
      <w:bookmarkEnd w:id="0"/>
    </w:p>
    <w:p w:rsidRPr="002261D2" w:rsidR="00157412" w:rsidP="3DD3DF6A" w:rsidRDefault="00157412" w14:paraId="2DCEAAE0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B02085" w:rsidR="00157412" w:rsidP="3DD3DF6A" w:rsidRDefault="00157412" w14:paraId="6C7E2E69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bookmarkStart w:name="a2" w:id="1"/>
      <w:bookmarkEnd w:id="1"/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Academic Qualifications</w:t>
      </w:r>
    </w:p>
    <w:p w:rsidR="00A34DF8" w:rsidP="3DD3DF6A" w:rsidRDefault="00A34DF8" w14:paraId="1D33CD1A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157412" w14:paraId="3FC76695" w14:textId="7C62A8DD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List in date order all degrees, diplomas,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certificates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and professional qualifications, with dates and name of the awarding body, with the most recent qualification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first</w:t>
      </w:r>
      <w:r w:rsidRPr="3DD3DF6A" w:rsidR="00157412">
        <w:rPr>
          <w:rFonts w:ascii="Helvetica" w:hAnsi="Helvetica" w:eastAsia="Helvetica" w:cs="Helvetica"/>
          <w:sz w:val="22"/>
          <w:szCs w:val="22"/>
          <w:lang w:eastAsia="en-GB"/>
        </w:rPr>
        <w:t>.</w:t>
      </w:r>
      <w:r w:rsidRPr="3DD3DF6A" w:rsidR="002261D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 </w:t>
      </w:r>
    </w:p>
    <w:p w:rsidRPr="002261D2" w:rsidR="00157412" w:rsidP="3DD3DF6A" w:rsidRDefault="00157412" w14:paraId="5FB74675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  <w:bookmarkStart w:name="a5" w:id="2"/>
      <w:bookmarkEnd w:id="2"/>
    </w:p>
    <w:p w:rsidRPr="00B02085" w:rsidR="00157412" w:rsidP="3DD3DF6A" w:rsidRDefault="00157412" w14:paraId="1516D8AA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Present Appointment</w:t>
      </w:r>
    </w:p>
    <w:p w:rsidR="00A34DF8" w:rsidP="3DD3DF6A" w:rsidRDefault="00A34DF8" w14:paraId="096CD2A3" w14:textId="77777777" w14:noSpellErr="1">
      <w:pPr>
        <w:shd w:val="clear" w:color="auto" w:fill="FFFFFF" w:themeFill="background1"/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</w:p>
    <w:p w:rsidRPr="002261D2" w:rsidR="00157412" w:rsidP="3DD3DF6A" w:rsidRDefault="00157412" w14:paraId="2882A34A" w14:textId="67502A1F" w14:noSpellErr="1">
      <w:pPr>
        <w:shd w:val="clear" w:color="auto" w:fill="FFFFFF" w:themeFill="background1"/>
        <w:jc w:val="both"/>
        <w:rPr>
          <w:rFonts w:ascii="Helvetica" w:hAnsi="Helvetica" w:eastAsia="Helvetica" w:cs="Helvetica"/>
          <w:i w:val="1"/>
          <w:iCs w:val="1"/>
          <w:color w:val="000000"/>
          <w:sz w:val="22"/>
          <w:szCs w:val="22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This should set out your formal title, together with the date on which you were appointed to this position.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Please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indicate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whe</w:t>
      </w:r>
      <w:r w:rsidRPr="3DD3DF6A" w:rsidR="00B1761F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ther you are full or part time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and if you are serving a probationary period.</w:t>
      </w:r>
    </w:p>
    <w:p w:rsidRPr="002261D2" w:rsidR="00157412" w:rsidP="3DD3DF6A" w:rsidRDefault="00157412" w14:paraId="36BF03D5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B02085" w:rsidR="00157412" w:rsidP="3DD3DF6A" w:rsidRDefault="00157412" w14:paraId="5902D3D3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bookmarkStart w:name="a3" w:id="3"/>
      <w:bookmarkEnd w:id="3"/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Previous</w:t>
      </w: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 Appointments</w:t>
      </w:r>
    </w:p>
    <w:p w:rsidR="00A34DF8" w:rsidP="3DD3DF6A" w:rsidRDefault="00A34DF8" w14:paraId="76B6D345" w14:textId="77777777" w14:noSpellErr="1">
      <w:pPr>
        <w:shd w:val="clear" w:color="auto" w:fill="FFFFFF" w:themeFill="background1"/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</w:p>
    <w:p w:rsidRPr="002261D2" w:rsidR="00157412" w:rsidP="3DD3DF6A" w:rsidRDefault="00157412" w14:paraId="5C853080" w14:textId="52266B04" w14:noSpellErr="1">
      <w:pPr>
        <w:shd w:val="clear" w:color="auto" w:fill="FFFFFF" w:themeFill="background1"/>
        <w:jc w:val="both"/>
        <w:rPr>
          <w:rFonts w:ascii="Helvetica" w:hAnsi="Helvetica" w:eastAsia="Helvetica" w:cs="Helvetica"/>
          <w:color w:val="000000"/>
          <w:sz w:val="22"/>
          <w:szCs w:val="22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Set out your career history, listing all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previous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 appointments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(including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previous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DD3DF6A" w:rsidR="004B2EAF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St</w:t>
      </w:r>
      <w:r w:rsidRPr="3DD3DF6A" w:rsidR="005D5614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Mary</w:t>
      </w:r>
      <w:r w:rsidRPr="3DD3DF6A" w:rsidR="004B2EAF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’s</w:t>
      </w:r>
      <w:r w:rsidRPr="3DD3DF6A" w:rsidR="005D5614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DD3DF6A" w:rsidR="002261D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roles).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Provide details of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title,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employer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 and dates, in order, with the most recent appointment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first</w:t>
      </w:r>
      <w:r w:rsidRPr="3DD3DF6A" w:rsidR="00157412">
        <w:rPr>
          <w:rFonts w:ascii="Helvetica" w:hAnsi="Helvetica" w:eastAsia="Helvetica" w:cs="Helvetica"/>
          <w:sz w:val="22"/>
          <w:szCs w:val="22"/>
        </w:rPr>
        <w:t>.</w:t>
      </w:r>
      <w:r w:rsidRPr="3DD3DF6A" w:rsidR="002261D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If your career has been interrupted in a way</w:t>
      </w:r>
      <w:r w:rsidRPr="3DD3DF6A" w:rsidR="002261D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,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which in your </w:t>
      </w:r>
      <w:r w:rsidRPr="3DD3DF6A" w:rsidR="002261D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>opinion,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</w:rPr>
        <w:t xml:space="preserve"> has had a significant effect on your career profile, please include such gaps together with an explanation</w:t>
      </w:r>
      <w:r w:rsidRPr="3DD3DF6A" w:rsidR="00157412">
        <w:rPr>
          <w:rFonts w:ascii="Helvetica" w:hAnsi="Helvetica" w:eastAsia="Helvetica" w:cs="Helvetica"/>
          <w:color w:val="000000" w:themeColor="text1" w:themeTint="FF" w:themeShade="FF"/>
          <w:sz w:val="22"/>
          <w:szCs w:val="22"/>
        </w:rPr>
        <w:t>.</w:t>
      </w:r>
    </w:p>
    <w:p w:rsidRPr="002261D2" w:rsidR="00157412" w:rsidP="3DD3DF6A" w:rsidRDefault="00157412" w14:paraId="7CA27916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color w:val="002F87"/>
          <w:sz w:val="22"/>
          <w:szCs w:val="22"/>
          <w:lang w:eastAsia="en-GB"/>
        </w:rPr>
      </w:pPr>
    </w:p>
    <w:p w:rsidRPr="00B02085" w:rsidR="00157412" w:rsidP="3DD3DF6A" w:rsidRDefault="00157412" w14:paraId="000C31FD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Special Awards, </w:t>
      </w: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Honours</w:t>
      </w: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 and Distinctions</w:t>
      </w:r>
    </w:p>
    <w:p w:rsidR="00A34DF8" w:rsidP="3DD3DF6A" w:rsidRDefault="00A34DF8" w14:paraId="046CDEA6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157412" w14:paraId="6EE66716" w14:textId="5ED3F50D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This section should include honorary awards and list membership of professional bodies, learned societies, advisory bodies; consultancies, peer review activities (grants, journals, books, etc.), editorships etc., with start, and where relevant, end dates.</w:t>
      </w:r>
    </w:p>
    <w:p w:rsidRPr="002261D2" w:rsidR="00157412" w:rsidP="3DD3DF6A" w:rsidRDefault="00157412" w14:paraId="180DAF55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B02085" w:rsidR="00157412" w:rsidP="3DD3DF6A" w:rsidRDefault="00B71D7E" w14:paraId="600C0633" w14:textId="72BB2AB8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</w:pPr>
      <w:bookmarkStart w:name="a4" w:id="4"/>
      <w:bookmarkStart w:name="a6" w:id="5"/>
      <w:bookmarkEnd w:id="4"/>
      <w:bookmarkEnd w:id="5"/>
      <w:r w:rsidRPr="3DD3DF6A" w:rsidR="00B71D7E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E</w:t>
      </w:r>
      <w:r w:rsidRPr="3DD3DF6A" w:rsidR="006273C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ducation </w:t>
      </w:r>
      <w:r w:rsidRPr="3DD3DF6A" w:rsidR="00666D9E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and Student Experience</w:t>
      </w:r>
    </w:p>
    <w:p w:rsidR="00A34DF8" w:rsidP="3DD3DF6A" w:rsidRDefault="00A34DF8" w14:paraId="082B9203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CA36BF" w14:paraId="4856C6D1" w14:textId="5FA6417F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CA36B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Please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provide a summary of </w:t>
      </w:r>
      <w:r w:rsidRPr="3DD3DF6A" w:rsidR="006273C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educational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activities over the past three years</w:t>
      </w:r>
      <w:r w:rsidRPr="3DD3DF6A" w:rsidR="00F0377E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, with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brief details of:</w:t>
      </w:r>
    </w:p>
    <w:p w:rsidRPr="002261D2" w:rsidR="00157412" w:rsidP="3DD3DF6A" w:rsidRDefault="00157412" w14:paraId="4416162B" w14:textId="77777777" w14:noSpellErr="1">
      <w:pPr>
        <w:numPr>
          <w:ilvl w:val="0"/>
          <w:numId w:val="18"/>
        </w:numPr>
        <w:tabs>
          <w:tab w:val="num" w:pos="360"/>
        </w:tabs>
        <w:ind w:left="720"/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157412" w14:paraId="656AF2A2" w14:textId="3717EBFC" w14:noSpellErr="1">
      <w:pPr>
        <w:numPr>
          <w:ilvl w:val="0"/>
          <w:numId w:val="18"/>
        </w:numPr>
        <w:tabs>
          <w:tab w:val="num" w:pos="360"/>
        </w:tabs>
        <w:ind w:left="270" w:hanging="270"/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(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)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All undergraduate and taught postgraduate units to which you 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have contributed </w:t>
      </w:r>
      <w:r w:rsidRPr="3DD3DF6A" w:rsidR="002261D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with brief details of, for example, the number of students taught, teaching and assessment methods, and level of responsibility for design of programme </w:t>
      </w:r>
      <w:r w:rsidRPr="3DD3DF6A" w:rsidR="002261D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>
        <w:br/>
      </w:r>
    </w:p>
    <w:p w:rsidRPr="002261D2" w:rsidR="00157412" w:rsidP="3DD3DF6A" w:rsidRDefault="00157412" w14:paraId="52EB17CD" w14:textId="29D0BD21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(ii) Academic supervision: A list of research students and/or resea</w:t>
      </w:r>
      <w:r w:rsidRPr="3DD3DF6A" w:rsidR="002261D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rch staff supervised with dates.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Candidates must specify whether they are/were acting as first or second supervisor. </w:t>
      </w:r>
    </w:p>
    <w:p w:rsidRPr="002261D2" w:rsidR="00157412" w:rsidP="3DD3DF6A" w:rsidRDefault="00157412" w14:paraId="1FFD0358" w14:textId="77777777" w14:noSpellErr="1">
      <w:pPr>
        <w:numPr>
          <w:ilvl w:val="0"/>
          <w:numId w:val="18"/>
        </w:numPr>
        <w:tabs>
          <w:tab w:val="num" w:pos="360"/>
        </w:tabs>
        <w:ind w:left="90"/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="00157412" w:rsidP="3DD3DF6A" w:rsidRDefault="00157412" w14:paraId="487601B6" w14:textId="33B1126C" w14:noSpellErr="1">
      <w:pPr>
        <w:numPr>
          <w:ilvl w:val="0"/>
          <w:numId w:val="18"/>
        </w:numPr>
        <w:tabs>
          <w:tab w:val="num" w:leader="none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(iii) Major teaching responsibilities/projects in previous years that have not already been included abo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ve, with dates where possible. </w:t>
      </w:r>
    </w:p>
    <w:p w:rsidR="00EE3A57" w:rsidP="3DD3DF6A" w:rsidRDefault="00EE3A57" w14:paraId="6E795F84" w14:textId="77777777" w14:noSpellErr="1">
      <w:pPr>
        <w:pStyle w:val="ListParagraph"/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A84B50" w:rsidR="00EE3A57" w:rsidP="3DD3DF6A" w:rsidRDefault="00EE3A57" w14:paraId="6867BAE2" w14:textId="05151382" w14:noSpellErr="1">
      <w:pPr>
        <w:numPr>
          <w:ilvl w:val="0"/>
          <w:numId w:val="18"/>
        </w:numPr>
        <w:tabs>
          <w:tab w:val="num" w:pos="360"/>
        </w:tabs>
        <w:ind w:left="90"/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EE3A57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(iv) Personal tutoring </w:t>
      </w:r>
      <w:r w:rsidRPr="3DD3DF6A" w:rsidR="008C6BA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responsibilities- examples of personal tutoring and the outcomes</w:t>
      </w:r>
    </w:p>
    <w:p w:rsidRPr="002261D2" w:rsidR="00EE3A57" w:rsidP="3DD3DF6A" w:rsidRDefault="00EE3A57" w14:paraId="6474628C" w14:textId="37C96FFC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B02085" w:rsidR="00BF403D" w:rsidP="3DD3DF6A" w:rsidRDefault="00BF403D" w14:paraId="7AA0FE4C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</w:pPr>
      <w:bookmarkStart w:name="a7" w:id="6"/>
      <w:bookmarkEnd w:id="6"/>
      <w:r w:rsidRPr="3DD3DF6A" w:rsidR="00BF403D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Scholarship </w:t>
      </w:r>
    </w:p>
    <w:p w:rsidRPr="002261D2" w:rsidR="00555E5D" w:rsidP="3DD3DF6A" w:rsidRDefault="00555E5D" w14:paraId="2B1C78B4" w14:textId="77777777" w14:noSpellErr="1">
      <w:pPr>
        <w:ind w:left="360"/>
        <w:jc w:val="both"/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</w:pPr>
    </w:p>
    <w:p w:rsidRPr="0041115F" w:rsidR="00BF403D" w:rsidP="3DD3DF6A" w:rsidRDefault="00BF403D" w14:paraId="0D48B667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BF403D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</w:t>
      </w:r>
      <w:r w:rsidRPr="3DD3DF6A" w:rsidR="00BF403D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i</w:t>
      </w:r>
      <w:r w:rsidRPr="3DD3DF6A" w:rsidR="00BF403D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) Summary of Scholarship Activities</w:t>
      </w:r>
    </w:p>
    <w:p w:rsidRPr="002261D2" w:rsidR="00555E5D" w:rsidP="3DD3DF6A" w:rsidRDefault="00555E5D" w14:paraId="7E4F5619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2261D2" w:rsidR="00BF403D" w:rsidP="3DD3DF6A" w:rsidRDefault="00BF403D" w14:paraId="398A4C95" w14:textId="2A01F233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Provide 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a brief summary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of your scholarship activities in the previous three years and any other significant personal achievements in this area 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in the course of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your career to date.</w:t>
      </w:r>
    </w:p>
    <w:p w:rsidRPr="002261D2" w:rsidR="00315B83" w:rsidP="3DD3DF6A" w:rsidRDefault="00315B83" w14:paraId="000B925D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41115F" w:rsidR="00BF403D" w:rsidP="3DD3DF6A" w:rsidRDefault="00BF403D" w14:paraId="2C0E189F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BF403D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(ii) Conferences</w:t>
      </w:r>
    </w:p>
    <w:p w:rsidR="00555E5D" w:rsidP="3DD3DF6A" w:rsidRDefault="00555E5D" w14:paraId="52CEA808" w14:textId="77777777" w14:noSpellErr="1">
      <w:pPr>
        <w:pStyle w:val="ListParagraph"/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2261D2" w:rsidR="00BF403D" w:rsidP="3DD3DF6A" w:rsidRDefault="00DB0C8A" w14:paraId="33D347B5" w14:textId="73BFA358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DB0C8A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ndicate the date and title of any major conferences and meetings</w:t>
      </w:r>
      <w:r w:rsidRPr="3DD3DF6A" w:rsidR="001F484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you have contributed to,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plus the nature of your involvement (e.g. participant, presenter</w:t>
      </w:r>
      <w:r w:rsidRPr="3DD3DF6A" w:rsidR="001F484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, session organiser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).</w:t>
      </w:r>
    </w:p>
    <w:p w:rsidRPr="002261D2" w:rsidR="00BF403D" w:rsidP="3DD3DF6A" w:rsidRDefault="00BF403D" w14:paraId="08F8FA6B" w14:textId="77777777" w14:noSpellErr="1">
      <w:p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</w:p>
    <w:p w:rsidRPr="00B02085" w:rsidR="00157412" w:rsidP="3DD3DF6A" w:rsidRDefault="00157412" w14:paraId="52AB86B4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Research</w:t>
      </w:r>
    </w:p>
    <w:p w:rsidRPr="002261D2" w:rsidR="00555E5D" w:rsidP="3DD3DF6A" w:rsidRDefault="00555E5D" w14:paraId="730258CE" w14:textId="77777777" w14:noSpellErr="1">
      <w:pPr>
        <w:ind w:left="360"/>
        <w:jc w:val="both"/>
        <w:rPr>
          <w:rFonts w:ascii="Helvetica" w:hAnsi="Helvetica" w:eastAsia="Helvetica" w:cs="Helvetica"/>
          <w:color w:val="002F87"/>
          <w:sz w:val="22"/>
          <w:szCs w:val="22"/>
          <w:lang w:eastAsia="en-GB"/>
        </w:rPr>
      </w:pPr>
    </w:p>
    <w:p w:rsidRPr="0041115F" w:rsidR="00157412" w:rsidP="3DD3DF6A" w:rsidRDefault="00157412" w14:paraId="29AF96A8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</w:t>
      </w: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i</w:t>
      </w: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) Publications   </w:t>
      </w:r>
    </w:p>
    <w:p w:rsidR="0041115F" w:rsidP="3DD3DF6A" w:rsidRDefault="0041115F" w14:paraId="66732A48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="00B02085" w:rsidP="3DD3DF6A" w:rsidRDefault="00157412" w14:paraId="016EF45F" w14:textId="3576268E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rovide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 list of publications, and/or a full list of equivalent academic/professional output, in alphabetical order by type (e.g. articles, books, reviews) and chronologically within each type.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Where there is more than one author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, please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indicate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the </w:t>
      </w:r>
      <w:r w:rsidRPr="3DD3DF6A" w:rsidR="00A13F3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extent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of your contribution, either as a percentage or descriptively in 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terms of your </w:t>
      </w:r>
      <w:r w:rsidRPr="3DD3DF6A" w:rsidR="00A13F3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specific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input. </w:t>
      </w:r>
      <w:r w:rsidRPr="3DD3DF6A" w:rsidR="00A13F3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ndicate the overall length of books and the number of the first and last page of 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each article, 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paper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or review. 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If two or more publications are concerned with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essentially the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same piece of work (e.g. preliminary communication, a conference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contribution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and a full report), this should be clearly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indicated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. </w:t>
      </w:r>
    </w:p>
    <w:p w:rsidR="00B02085" w:rsidP="3DD3DF6A" w:rsidRDefault="00B02085" w14:paraId="0AFA840A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157412" w14:paraId="7834AF2E" w14:textId="18A19C6B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This section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must only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include publications in the public domain and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must not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mention publications that are forthcoming or planned.</w:t>
      </w:r>
    </w:p>
    <w:p w:rsidRPr="002261D2" w:rsidR="00157412" w:rsidP="3DD3DF6A" w:rsidRDefault="00157412" w14:paraId="18316B8E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41115F" w:rsidR="00157412" w:rsidP="3DD3DF6A" w:rsidRDefault="00157412" w14:paraId="3AF7D32B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(ii)  Forthcoming Publications</w:t>
      </w:r>
    </w:p>
    <w:p w:rsidR="00B02085" w:rsidP="3DD3DF6A" w:rsidRDefault="00B02085" w14:paraId="0675ACFD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555E5D" w14:paraId="506CF562" w14:textId="12D7B5E3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List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any publication which is “in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press“ or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has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actually been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accepted for publication, but whi</w:t>
      </w:r>
      <w:r w:rsidRPr="3DD3DF6A" w:rsidR="00B1761F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ch has not yet been published. 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Do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not list any work which has been planned,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completed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or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submitted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, but not yet accepted.</w:t>
      </w:r>
    </w:p>
    <w:p w:rsidRPr="002261D2" w:rsidR="00157412" w:rsidP="3DD3DF6A" w:rsidRDefault="00157412" w14:paraId="7F0E857E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41115F" w:rsidR="00157412" w:rsidP="3DD3DF6A" w:rsidRDefault="00157412" w14:paraId="6B242B41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(iii)  Research Grants</w:t>
      </w:r>
    </w:p>
    <w:p w:rsidR="00B02085" w:rsidP="3DD3DF6A" w:rsidRDefault="00B02085" w14:paraId="10CCB830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A46B47" w14:paraId="659C5FD0" w14:textId="4906E1E0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A46B47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et out in date order, with the most recent coming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first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, grants awarded to you. 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Please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indicate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the source, the title of the funded project, the amount of the grant, the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time period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covered by the grant, and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whether </w:t>
      </w:r>
      <w:r w:rsidRPr="3DD3DF6A" w:rsidR="00DE5E70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or not</w:t>
      </w:r>
      <w:r w:rsidRPr="3DD3DF6A" w:rsidR="00DE5E70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you were the </w:t>
      </w:r>
      <w:r w:rsidRPr="3DD3DF6A" w:rsidR="0035597B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Principal Investigator. 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It is recognised that in some disciplines this is a less important indic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ator of research excellence than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in others.</w:t>
      </w:r>
    </w:p>
    <w:p w:rsidRPr="002261D2" w:rsidR="00B02085" w:rsidP="3DD3DF6A" w:rsidRDefault="00B02085" w14:paraId="5DC8691C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tbl>
      <w:tblPr>
        <w:tblW w:w="9522" w:type="dxa"/>
        <w:jc w:val="center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253"/>
        <w:gridCol w:w="1418"/>
        <w:gridCol w:w="1417"/>
        <w:gridCol w:w="1559"/>
        <w:gridCol w:w="1418"/>
        <w:gridCol w:w="1134"/>
        <w:gridCol w:w="1323"/>
      </w:tblGrid>
      <w:tr w:rsidRPr="00555E5D" w:rsidR="00157412" w:rsidTr="3DD3DF6A" w14:paraId="2B1FDE2C" w14:textId="77777777">
        <w:trPr>
          <w:trHeight w:val="828"/>
          <w:jc w:val="center"/>
        </w:trPr>
        <w:tc>
          <w:tcPr>
            <w:tcW w:w="1253" w:type="dxa"/>
            <w:shd w:val="clear" w:color="auto" w:fill="002F87"/>
            <w:tcMar/>
          </w:tcPr>
          <w:p w:rsidRPr="00555E5D" w:rsidR="00157412" w:rsidP="3DD3DF6A" w:rsidRDefault="00157412" w14:paraId="1E122579" w14:textId="77777777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 xml:space="preserve">Project Title </w:t>
            </w:r>
            <w:r w:rsidRPr="3DD3DF6A" w:rsidR="0035597B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 xml:space="preserve">&amp; </w:t>
            </w: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Funding Source</w:t>
            </w:r>
          </w:p>
        </w:tc>
        <w:tc>
          <w:tcPr>
            <w:tcW w:w="1418" w:type="dxa"/>
            <w:shd w:val="clear" w:color="auto" w:fill="002F87"/>
            <w:tcMar/>
          </w:tcPr>
          <w:p w:rsidRPr="00555E5D" w:rsidR="00157412" w:rsidP="3DD3DF6A" w:rsidRDefault="00157412" w14:paraId="393445AF" w14:textId="77777777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Start Date of Grant (dd/mm/</w:t>
            </w: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yyyy</w:t>
            </w: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002F87"/>
            <w:tcMar/>
          </w:tcPr>
          <w:p w:rsidRPr="00555E5D" w:rsidR="00157412" w:rsidP="3DD3DF6A" w:rsidRDefault="00157412" w14:paraId="2562234B" w14:textId="37327742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End Date of Grant (dd/mm/</w:t>
            </w: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yy</w:t>
            </w:r>
            <w:r w:rsidRPr="3DD3DF6A" w:rsidR="004B0C53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yy</w:t>
            </w: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002F87"/>
            <w:tcMar/>
          </w:tcPr>
          <w:p w:rsidRPr="00555E5D" w:rsidR="00157412" w:rsidP="3DD3DF6A" w:rsidRDefault="00157412" w14:paraId="40F0AA1F" w14:textId="77777777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Name of Principal Investigator†</w:t>
            </w:r>
          </w:p>
        </w:tc>
        <w:tc>
          <w:tcPr>
            <w:tcW w:w="1418" w:type="dxa"/>
            <w:shd w:val="clear" w:color="auto" w:fill="002F87"/>
            <w:tcMar/>
          </w:tcPr>
          <w:p w:rsidRPr="00555E5D" w:rsidR="00157412" w:rsidP="3DD3DF6A" w:rsidRDefault="00157412" w14:paraId="6BBB31BD" w14:textId="77777777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Names of</w:t>
            </w:r>
          </w:p>
          <w:p w:rsidRPr="00555E5D" w:rsidR="00157412" w:rsidP="3DD3DF6A" w:rsidRDefault="00157412" w14:paraId="07700EA2" w14:textId="5E1FF928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Co</w:t>
            </w:r>
            <w:r w:rsidRPr="3DD3DF6A" w:rsidR="00ED266A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-I</w:t>
            </w: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nvestigators</w:t>
            </w:r>
          </w:p>
        </w:tc>
        <w:tc>
          <w:tcPr>
            <w:tcW w:w="1134" w:type="dxa"/>
            <w:shd w:val="clear" w:color="auto" w:fill="002F87"/>
            <w:tcMar/>
          </w:tcPr>
          <w:p w:rsidRPr="00555E5D" w:rsidR="00157412" w:rsidP="3DD3DF6A" w:rsidRDefault="00157412" w14:paraId="70EE10C6" w14:textId="77777777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Value of Award</w:t>
            </w:r>
          </w:p>
        </w:tc>
        <w:tc>
          <w:tcPr>
            <w:tcW w:w="1323" w:type="dxa"/>
            <w:shd w:val="clear" w:color="auto" w:fill="002F87"/>
            <w:tcMar/>
          </w:tcPr>
          <w:p w:rsidRPr="00555E5D" w:rsidR="00157412" w:rsidP="3DD3DF6A" w:rsidRDefault="00157412" w14:paraId="78067769" w14:textId="77777777" w14:noSpellErr="1">
            <w:pPr>
              <w:jc w:val="left"/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b w:val="1"/>
                <w:bCs w:val="1"/>
                <w:sz w:val="22"/>
                <w:szCs w:val="22"/>
              </w:rPr>
              <w:t>Value Attributable to Candidate</w:t>
            </w:r>
          </w:p>
        </w:tc>
      </w:tr>
      <w:tr w:rsidRPr="00555E5D" w:rsidR="00157412" w:rsidTr="3DD3DF6A" w14:paraId="120F13A8" w14:textId="77777777">
        <w:trPr>
          <w:trHeight w:val="402"/>
          <w:jc w:val="center"/>
        </w:trPr>
        <w:tc>
          <w:tcPr>
            <w:tcW w:w="1253" w:type="dxa"/>
            <w:tcMar/>
            <w:vAlign w:val="bottom"/>
          </w:tcPr>
          <w:p w:rsidRPr="00555E5D" w:rsidR="00157412" w:rsidP="3DD3DF6A" w:rsidRDefault="00157412" w14:paraId="009B0E89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418" w:type="dxa"/>
            <w:tcMar/>
            <w:vAlign w:val="bottom"/>
          </w:tcPr>
          <w:p w:rsidRPr="00555E5D" w:rsidR="00157412" w:rsidP="3DD3DF6A" w:rsidRDefault="00157412" w14:paraId="57895B5C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417" w:type="dxa"/>
            <w:tcMar/>
            <w:vAlign w:val="bottom"/>
          </w:tcPr>
          <w:p w:rsidRPr="00555E5D" w:rsidR="00157412" w:rsidP="3DD3DF6A" w:rsidRDefault="00157412" w14:paraId="4B82BE1A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559" w:type="dxa"/>
            <w:tcMar/>
            <w:vAlign w:val="bottom"/>
          </w:tcPr>
          <w:p w:rsidRPr="00555E5D" w:rsidR="00157412" w:rsidP="3DD3DF6A" w:rsidRDefault="00157412" w14:paraId="71C3BD0A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418" w:type="dxa"/>
            <w:tcMar/>
            <w:vAlign w:val="bottom"/>
          </w:tcPr>
          <w:p w:rsidRPr="00555E5D" w:rsidR="00157412" w:rsidP="3DD3DF6A" w:rsidRDefault="00157412" w14:paraId="7D38216A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134" w:type="dxa"/>
            <w:tcMar/>
            <w:vAlign w:val="bottom"/>
          </w:tcPr>
          <w:p w:rsidRPr="00555E5D" w:rsidR="00157412" w:rsidP="3DD3DF6A" w:rsidRDefault="00157412" w14:paraId="6D66D837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323" w:type="dxa"/>
            <w:tcMar/>
            <w:vAlign w:val="bottom"/>
          </w:tcPr>
          <w:p w:rsidRPr="00555E5D" w:rsidR="00157412" w:rsidP="3DD3DF6A" w:rsidRDefault="00157412" w14:paraId="1D81A7CD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</w:tr>
      <w:tr w:rsidRPr="00555E5D" w:rsidR="00157412" w:rsidTr="3DD3DF6A" w14:paraId="18F58FEE" w14:textId="77777777">
        <w:trPr>
          <w:trHeight w:val="402"/>
          <w:jc w:val="center"/>
        </w:trPr>
        <w:tc>
          <w:tcPr>
            <w:tcW w:w="1253" w:type="dxa"/>
            <w:tcMar/>
            <w:vAlign w:val="bottom"/>
          </w:tcPr>
          <w:p w:rsidRPr="00555E5D" w:rsidR="00157412" w:rsidP="3DD3DF6A" w:rsidRDefault="00157412" w14:paraId="6771BFA3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418" w:type="dxa"/>
            <w:tcMar/>
            <w:vAlign w:val="bottom"/>
          </w:tcPr>
          <w:p w:rsidRPr="00555E5D" w:rsidR="00157412" w:rsidP="3DD3DF6A" w:rsidRDefault="00157412" w14:paraId="11D1C57B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417" w:type="dxa"/>
            <w:tcMar/>
            <w:vAlign w:val="bottom"/>
          </w:tcPr>
          <w:p w:rsidRPr="00555E5D" w:rsidR="00157412" w:rsidP="3DD3DF6A" w:rsidRDefault="00157412" w14:paraId="3791BD6D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559" w:type="dxa"/>
            <w:tcMar/>
            <w:vAlign w:val="bottom"/>
          </w:tcPr>
          <w:p w:rsidRPr="00555E5D" w:rsidR="00157412" w:rsidP="3DD3DF6A" w:rsidRDefault="00157412" w14:paraId="6D1CCBD9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418" w:type="dxa"/>
            <w:tcMar/>
            <w:vAlign w:val="bottom"/>
          </w:tcPr>
          <w:p w:rsidRPr="00555E5D" w:rsidR="00157412" w:rsidP="3DD3DF6A" w:rsidRDefault="00157412" w14:paraId="04C52817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134" w:type="dxa"/>
            <w:tcMar/>
            <w:vAlign w:val="bottom"/>
          </w:tcPr>
          <w:p w:rsidRPr="00555E5D" w:rsidR="00157412" w:rsidP="3DD3DF6A" w:rsidRDefault="00157412" w14:paraId="1A9FAF55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  <w:tc>
          <w:tcPr>
            <w:tcW w:w="1323" w:type="dxa"/>
            <w:tcMar/>
            <w:vAlign w:val="bottom"/>
          </w:tcPr>
          <w:p w:rsidRPr="00555E5D" w:rsidR="00157412" w:rsidP="3DD3DF6A" w:rsidRDefault="00157412" w14:paraId="7B161376" w14:textId="77777777" w14:noSpellErr="1">
            <w:pPr>
              <w:jc w:val="left"/>
              <w:rPr>
                <w:rFonts w:ascii="Helvetica" w:hAnsi="Helvetica" w:eastAsia="Helvetica" w:cs="Helvetica"/>
                <w:sz w:val="22"/>
                <w:szCs w:val="22"/>
              </w:rPr>
            </w:pPr>
            <w:r w:rsidRPr="3DD3DF6A" w:rsidR="00157412">
              <w:rPr>
                <w:rFonts w:ascii="Helvetica" w:hAnsi="Helvetica" w:eastAsia="Helvetica" w:cs="Helvetica"/>
                <w:sz w:val="22"/>
                <w:szCs w:val="22"/>
              </w:rPr>
              <w:t> </w:t>
            </w:r>
          </w:p>
        </w:tc>
      </w:tr>
    </w:tbl>
    <w:p w:rsidRPr="00B02085" w:rsidR="00157412" w:rsidP="3DD3DF6A" w:rsidRDefault="00157412" w14:paraId="1F9F4CE5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†</w:t>
      </w:r>
      <w:r w:rsidRPr="3DD3DF6A" w:rsidR="0035597B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If not the </w:t>
      </w:r>
      <w:r w:rsidRPr="3DD3DF6A" w:rsidR="0035597B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applicant</w:t>
      </w:r>
    </w:p>
    <w:p w:rsidRPr="002261D2" w:rsidR="0035597B" w:rsidP="3DD3DF6A" w:rsidRDefault="0035597B" w14:paraId="3D559FD8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</w:p>
    <w:p w:rsidRPr="002261D2" w:rsidR="00157412" w:rsidP="3DD3DF6A" w:rsidRDefault="00157412" w14:paraId="18E1F338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sz w:val="22"/>
          <w:szCs w:val="22"/>
          <w:lang w:eastAsia="en-GB"/>
        </w:rPr>
        <w:t xml:space="preserve">(iv)  </w:t>
      </w: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Indications of External Recognition</w:t>
      </w:r>
    </w:p>
    <w:p w:rsidR="00B02085" w:rsidP="3DD3DF6A" w:rsidRDefault="00B02085" w14:paraId="65129E77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A46B47" w14:paraId="2F3C6557" w14:textId="19BBC94E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A46B47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Li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st instances, not previously mentioned, where your research quality h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as been externally recognised. 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Such instances might include invitations to examine for PhD or other research degrees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.  </w:t>
      </w:r>
    </w:p>
    <w:p w:rsidRPr="002261D2" w:rsidR="00315B83" w:rsidP="3DD3DF6A" w:rsidRDefault="00315B83" w14:paraId="51D27A90" w14:textId="77777777" w14:noSpellErr="1">
      <w:pPr>
        <w:jc w:val="both"/>
        <w:rPr>
          <w:rFonts w:ascii="Helvetica" w:hAnsi="Helvetica" w:eastAsia="Helvetica" w:cs="Helvetica"/>
          <w:sz w:val="22"/>
          <w:szCs w:val="22"/>
        </w:rPr>
      </w:pPr>
    </w:p>
    <w:p w:rsidRPr="002261D2" w:rsidR="00157412" w:rsidP="3DD3DF6A" w:rsidRDefault="009F06AE" w14:paraId="50D8063E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  <w:r w:rsidRPr="3DD3DF6A" w:rsidR="009F06AE">
        <w:rPr>
          <w:rFonts w:ascii="Helvetica" w:hAnsi="Helvetica" w:eastAsia="Helvetica" w:cs="Helvetica"/>
          <w:sz w:val="22"/>
          <w:szCs w:val="22"/>
          <w:lang w:eastAsia="en-GB"/>
        </w:rPr>
        <w:t>(v</w:t>
      </w:r>
      <w:r w:rsidRPr="3DD3DF6A" w:rsidR="00157412">
        <w:rPr>
          <w:rFonts w:ascii="Helvetica" w:hAnsi="Helvetica" w:eastAsia="Helvetica" w:cs="Helvetica"/>
          <w:sz w:val="22"/>
          <w:szCs w:val="22"/>
          <w:lang w:eastAsia="en-GB"/>
        </w:rPr>
        <w:t xml:space="preserve">) </w:t>
      </w:r>
      <w:r w:rsidRPr="3DD3DF6A" w:rsidR="0035597B">
        <w:rPr>
          <w:rFonts w:ascii="Helvetica" w:hAnsi="Helvetica" w:eastAsia="Helvetica" w:cs="Helvetica"/>
          <w:sz w:val="22"/>
          <w:szCs w:val="22"/>
          <w:lang w:eastAsia="en-GB"/>
        </w:rPr>
        <w:t xml:space="preserve"> </w:t>
      </w:r>
      <w:r w:rsidRPr="3DD3DF6A" w:rsidR="009F06AE">
        <w:rPr>
          <w:rFonts w:ascii="Helvetica" w:hAnsi="Helvetica" w:eastAsia="Helvetica" w:cs="Helvetica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Related administration</w:t>
      </w:r>
    </w:p>
    <w:p w:rsidR="00B02085" w:rsidP="3DD3DF6A" w:rsidRDefault="00B02085" w14:paraId="318ECBBE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555E5D" w:rsidR="00157412" w:rsidP="3DD3DF6A" w:rsidRDefault="00555E5D" w14:paraId="2EAD673F" w14:textId="5DBCDD9E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et out your major achievements in research administration, explaining the importance and significance.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These might include:</w:t>
      </w:r>
    </w:p>
    <w:p w:rsidRPr="002261D2" w:rsidR="00157412" w:rsidP="3DD3DF6A" w:rsidRDefault="00157412" w14:paraId="4D5EB247" w14:textId="77777777" w14:noSpellErr="1">
      <w:pPr>
        <w:numPr>
          <w:ilvl w:val="0"/>
          <w:numId w:val="26"/>
        </w:numPr>
        <w:tabs>
          <w:tab w:val="clear" w:pos="720"/>
          <w:tab w:val="num" w:pos="360"/>
          <w:tab w:val="num" w:pos="1440"/>
        </w:tabs>
        <w:ind w:left="1080"/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Managing resources, for example administering research grants</w:t>
      </w:r>
    </w:p>
    <w:p w:rsidRPr="002261D2" w:rsidR="00157412" w:rsidP="3DD3DF6A" w:rsidRDefault="00157412" w14:paraId="44EA3831" w14:textId="77777777" w14:noSpellErr="1">
      <w:pPr>
        <w:numPr>
          <w:ilvl w:val="0"/>
          <w:numId w:val="27"/>
        </w:numPr>
        <w:tabs>
          <w:tab w:val="clear" w:pos="720"/>
          <w:tab w:val="num" w:pos="360"/>
          <w:tab w:val="num" w:pos="1440"/>
        </w:tabs>
        <w:ind w:left="1080"/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Managing activities, for example organising research conferences; taking responsibility for the overall direction of a programme,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project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 or group</w:t>
      </w:r>
    </w:p>
    <w:p w:rsidR="00157412" w:rsidP="3DD3DF6A" w:rsidRDefault="00157412" w14:paraId="687A86F1" w14:textId="77777777" w14:noSpellErr="1">
      <w:pPr>
        <w:numPr>
          <w:ilvl w:val="0"/>
          <w:numId w:val="28"/>
        </w:numPr>
        <w:tabs>
          <w:tab w:val="clear" w:pos="720"/>
          <w:tab w:val="num" w:pos="360"/>
          <w:tab w:val="num" w:pos="1440"/>
        </w:tabs>
        <w:ind w:left="1080"/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</w:rPr>
        <w:t>Managing people, for example managing research staff, mentoring junior colleagues</w:t>
      </w:r>
    </w:p>
    <w:p w:rsidRPr="002261D2" w:rsidR="00555E5D" w:rsidP="3DD3DF6A" w:rsidRDefault="00555E5D" w14:paraId="072E31F5" w14:textId="77777777" w14:noSpellErr="1">
      <w:pPr>
        <w:tabs>
          <w:tab w:val="num" w:pos="1440"/>
        </w:tabs>
        <w:ind w:left="1440"/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</w:p>
    <w:p w:rsidRPr="00B02085" w:rsidR="00157412" w:rsidP="3DD3DF6A" w:rsidRDefault="00141E14" w14:paraId="391DCE94" w14:textId="46AF4866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</w:pPr>
      <w:bookmarkStart w:name="a9" w:id="7"/>
      <w:bookmarkEnd w:id="7"/>
      <w:r w:rsidRPr="3DD3DF6A" w:rsidR="00141E14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Enterprise and </w:t>
      </w:r>
      <w:r w:rsidRPr="3DD3DF6A" w:rsidR="00F85EBA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E</w:t>
      </w:r>
      <w:r w:rsidRPr="3DD3DF6A" w:rsidR="00141E14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xternal </w:t>
      </w:r>
      <w:r w:rsidRPr="3DD3DF6A" w:rsidR="00F85EBA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E</w:t>
      </w:r>
      <w:r w:rsidRPr="3DD3DF6A" w:rsidR="00141E14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ngagement</w:t>
      </w:r>
    </w:p>
    <w:p w:rsidR="00B02085" w:rsidP="3DD3DF6A" w:rsidRDefault="00B02085" w14:paraId="5515195D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2261D2" w:rsidR="00157412" w:rsidP="3DD3DF6A" w:rsidRDefault="00CA131B" w14:paraId="478AC481" w14:textId="13D4B176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CA131B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Provide a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concise account of </w:t>
      </w:r>
      <w:r w:rsidRPr="3DD3DF6A" w:rsidR="00B02085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any relevant </w:t>
      </w:r>
      <w:r w:rsidRPr="3DD3DF6A" w:rsidR="006273C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engagement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activity giving details, including dates, of partnerships with bodies external to </w:t>
      </w:r>
      <w:r w:rsidRPr="3DD3DF6A" w:rsidR="00E4280E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St</w:t>
      </w:r>
      <w:r w:rsidRPr="3DD3DF6A" w:rsidR="005D5614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Mary</w:t>
      </w:r>
      <w:r w:rsidRPr="3DD3DF6A" w:rsidR="00E4280E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’s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.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</w:t>
      </w:r>
      <w:r w:rsidRPr="3DD3DF6A" w:rsidR="00157412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You should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 xml:space="preserve">also include details of any inventions,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patents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 xml:space="preserve"> and commercial exploitation of research.</w:t>
      </w:r>
    </w:p>
    <w:p w:rsidRPr="002261D2" w:rsidR="00157412" w:rsidP="3DD3DF6A" w:rsidRDefault="00157412" w14:paraId="31A1604E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B02085" w:rsidR="00157412" w:rsidP="3DD3DF6A" w:rsidRDefault="00D6074B" w14:paraId="16F86934" w14:textId="6F670E06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b w:val="1"/>
          <w:bCs w:val="1"/>
          <w:strike w:val="1"/>
          <w:color w:val="002F87"/>
          <w:sz w:val="22"/>
          <w:szCs w:val="22"/>
          <w:lang w:eastAsia="en-GB"/>
        </w:rPr>
      </w:pPr>
      <w:r w:rsidRPr="3DD3DF6A" w:rsidR="00D6074B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Citizenship and Inclusion</w:t>
      </w:r>
    </w:p>
    <w:p w:rsidR="00B02085" w:rsidP="3DD3DF6A" w:rsidRDefault="00B02085" w14:paraId="5081CC01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color w:val="000000"/>
          <w:sz w:val="22"/>
          <w:szCs w:val="22"/>
          <w:lang w:eastAsia="en-GB"/>
        </w:rPr>
      </w:pPr>
    </w:p>
    <w:p w:rsidRPr="002261D2" w:rsidR="00157412" w:rsidP="3DD3DF6A" w:rsidRDefault="00157412" w14:paraId="52E8B3B3" w14:textId="38D38463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color w:val="000000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Under t</w:t>
      </w:r>
      <w:r w:rsidRPr="3DD3DF6A" w:rsidR="00AA3DF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he three sub</w:t>
      </w:r>
      <w:r w:rsidRPr="3DD3DF6A" w:rsidR="00B02085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-</w:t>
      </w:r>
      <w:r w:rsidRPr="3DD3DF6A" w:rsidR="00AA3DF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headings of School</w:t>
      </w:r>
      <w:r w:rsidRPr="3DD3DF6A" w:rsidR="00555E5D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/Institute</w:t>
      </w:r>
      <w:r w:rsidRPr="3DD3DF6A" w:rsidR="00AA3DF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 xml:space="preserve">, 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 xml:space="preserve">Faculty and </w:t>
      </w:r>
      <w:r w:rsidRPr="3DD3DF6A" w:rsidR="008D53E4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 xml:space="preserve">St </w:t>
      </w:r>
      <w:r w:rsidRPr="3DD3DF6A" w:rsidR="00B71D7E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Mary</w:t>
      </w:r>
      <w:r w:rsidRPr="3DD3DF6A" w:rsidR="008D53E4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’s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, please enter details of your membership</w:t>
      </w:r>
      <w:r w:rsidRPr="3DD3DF6A" w:rsidR="00B02085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>/leadership</w:t>
      </w:r>
      <w:r w:rsidRPr="3DD3DF6A" w:rsidR="00157412">
        <w:rPr>
          <w:rFonts w:ascii="Helvetica" w:hAnsi="Helvetica" w:eastAsia="Helvetica" w:cs="Helvetica"/>
          <w:i w:val="1"/>
          <w:iCs w:val="1"/>
          <w:color w:val="000000" w:themeColor="text1" w:themeTint="FF" w:themeShade="FF"/>
          <w:sz w:val="22"/>
          <w:szCs w:val="22"/>
          <w:lang w:eastAsia="en-GB"/>
        </w:rPr>
        <w:t xml:space="preserve"> of committees, working parties and other groups and details of specific roles and responsibilities (including outreach activities) for the current academic year together with a summary of other significant contributions in previous years.</w:t>
      </w:r>
    </w:p>
    <w:p w:rsidRPr="002261D2" w:rsidR="00157412" w:rsidP="3DD3DF6A" w:rsidRDefault="00157412" w14:paraId="4442C2A1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D766D2" w:rsidR="00157412" w:rsidP="3DD3DF6A" w:rsidRDefault="00AA3DF2" w14:paraId="503163D8" w14:textId="3E0E556E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AA3DF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</w:t>
      </w:r>
      <w:r w:rsidRPr="3DD3DF6A" w:rsidR="00AA3DF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i</w:t>
      </w:r>
      <w:r w:rsidRPr="3DD3DF6A" w:rsidR="00AA3DF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) School</w:t>
      </w:r>
    </w:p>
    <w:p w:rsidRPr="002261D2" w:rsidR="00157412" w:rsidP="3DD3DF6A" w:rsidRDefault="00157412" w14:paraId="11D028A4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D766D2" w:rsidR="00157412" w:rsidP="3DD3DF6A" w:rsidRDefault="00157412" w14:paraId="79B3E6E1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(ii) Faculty</w:t>
      </w:r>
    </w:p>
    <w:p w:rsidRPr="002261D2" w:rsidR="00157412" w:rsidP="3DD3DF6A" w:rsidRDefault="00157412" w14:paraId="05AD34A3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D766D2" w:rsidR="00157412" w:rsidP="3DD3DF6A" w:rsidRDefault="00157412" w14:paraId="60C8FE18" w14:textId="5EA11CCD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 xml:space="preserve">(iii) </w:t>
      </w:r>
      <w:r w:rsidRPr="3DD3DF6A" w:rsidR="008D53E4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St</w:t>
      </w:r>
      <w:r w:rsidRPr="3DD3DF6A" w:rsidR="00A84B50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 xml:space="preserve"> Mary</w:t>
      </w:r>
      <w:r w:rsidRPr="3DD3DF6A" w:rsidR="008D53E4">
        <w:rPr>
          <w:rFonts w:ascii="Helvetica" w:hAnsi="Helvetica" w:eastAsia="Helvetica" w:cs="Helvetica"/>
          <w:b w:val="1"/>
          <w:bCs w:val="1"/>
          <w:sz w:val="22"/>
          <w:szCs w:val="22"/>
          <w:lang w:eastAsia="en-GB"/>
        </w:rPr>
        <w:t>’s</w:t>
      </w:r>
    </w:p>
    <w:p w:rsidR="005D5614" w:rsidP="3DD3DF6A" w:rsidRDefault="005D5614" w14:paraId="660838A3" w14:textId="77777777" w14:noSpellErr="1">
      <w:pPr>
        <w:pStyle w:val="ListParagraph"/>
        <w:jc w:val="both"/>
        <w:rPr>
          <w:rFonts w:ascii="Helvetica" w:hAnsi="Helvetica" w:eastAsia="Helvetica" w:cs="Helvetica"/>
          <w:sz w:val="22"/>
          <w:szCs w:val="22"/>
          <w:lang w:eastAsia="en-GB"/>
        </w:rPr>
      </w:pPr>
    </w:p>
    <w:p w:rsidRPr="00B02085" w:rsidR="00BF403D" w:rsidP="3DD3DF6A" w:rsidRDefault="00BF403D" w14:paraId="48FA8278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</w:pPr>
      <w:r w:rsidRPr="3DD3DF6A" w:rsidR="00BF403D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Professional practice</w:t>
      </w:r>
    </w:p>
    <w:p w:rsidR="00B02085" w:rsidP="3DD3DF6A" w:rsidRDefault="00B02085" w14:paraId="49C5BC9E" w14:textId="77777777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</w:p>
    <w:p w:rsidRPr="002261D2" w:rsidR="00157412" w:rsidP="3DD3DF6A" w:rsidRDefault="009F06AE" w14:paraId="4D6C0937" w14:textId="49E74843" w14:noSpellErr="1">
      <w:pPr>
        <w:numPr>
          <w:ilvl w:val="0"/>
          <w:numId w:val="18"/>
        </w:numPr>
        <w:tabs>
          <w:tab w:val="num" w:pos="360"/>
        </w:tabs>
        <w:jc w:val="both"/>
        <w:rPr>
          <w:rFonts w:ascii="Helvetica" w:hAnsi="Helvetica" w:eastAsia="Helvetica" w:cs="Helvetica"/>
          <w:i w:val="1"/>
          <w:iCs w:val="1"/>
          <w:sz w:val="22"/>
          <w:szCs w:val="22"/>
        </w:rPr>
      </w:pPr>
      <w:r w:rsidRPr="3DD3DF6A" w:rsidR="009F06AE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Describe your contribution within your 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</w:rPr>
        <w:t>relevant profession</w:t>
      </w:r>
      <w:r w:rsidRPr="3DD3DF6A" w:rsidR="00B02085">
        <w:rPr>
          <w:rFonts w:ascii="Helvetica" w:hAnsi="Helvetica" w:eastAsia="Helvetica" w:cs="Helvetica"/>
          <w:i w:val="1"/>
          <w:iCs w:val="1"/>
          <w:sz w:val="22"/>
          <w:szCs w:val="22"/>
        </w:rPr>
        <w:t xml:space="preserve"> (if </w:t>
      </w:r>
      <w:r w:rsidRPr="3DD3DF6A" w:rsidR="00B02085">
        <w:rPr>
          <w:rFonts w:ascii="Helvetica" w:hAnsi="Helvetica" w:eastAsia="Helvetica" w:cs="Helvetica"/>
          <w:i w:val="1"/>
          <w:iCs w:val="1"/>
          <w:sz w:val="22"/>
          <w:szCs w:val="22"/>
        </w:rPr>
        <w:t>appropriate)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</w:rPr>
        <w:t>.</w:t>
      </w:r>
    </w:p>
    <w:p w:rsidRPr="002261D2" w:rsidR="00BF403D" w:rsidP="3DD3DF6A" w:rsidRDefault="00BF403D" w14:paraId="550E491A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Pr="00B02085" w:rsidR="00157412" w:rsidP="3DD3DF6A" w:rsidRDefault="00157412" w14:paraId="20173FF1" w14:textId="77777777" w14:noSpellErr="1">
      <w:pPr>
        <w:numPr>
          <w:ilvl w:val="0"/>
          <w:numId w:val="29"/>
        </w:numPr>
        <w:jc w:val="both"/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</w:pP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Other </w:t>
      </w: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>Relevant</w:t>
      </w:r>
      <w:r w:rsidRPr="3DD3DF6A" w:rsidR="00157412">
        <w:rPr>
          <w:rFonts w:ascii="Helvetica" w:hAnsi="Helvetica" w:eastAsia="Helvetica" w:cs="Helvetica"/>
          <w:b w:val="1"/>
          <w:bCs w:val="1"/>
          <w:color w:val="002F87"/>
          <w:sz w:val="22"/>
          <w:szCs w:val="22"/>
          <w:lang w:eastAsia="en-GB"/>
        </w:rPr>
        <w:t xml:space="preserve"> Information</w:t>
      </w:r>
    </w:p>
    <w:p w:rsidR="00B02085" w:rsidP="3DD3DF6A" w:rsidRDefault="00B02085" w14:paraId="3C153959" w14:textId="77777777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</w:p>
    <w:p w:rsidR="00BF403D" w:rsidP="3DD3DF6A" w:rsidRDefault="00BF403D" w14:paraId="36FCBDB1" w14:textId="1DC58B81" w14:noSpellErr="1">
      <w:pPr>
        <w:jc w:val="both"/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</w:pP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Please include here any staff development and training activities undertaken over the last three years plus any significant activities in previou</w:t>
      </w:r>
      <w:r w:rsidRPr="3DD3DF6A" w:rsidR="00555E5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s years. 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In addition to attendance on courses this should include activities which have an explicit staff development 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>objective</w:t>
      </w:r>
      <w:r w:rsidRPr="3DD3DF6A" w:rsidR="00BF403D">
        <w:rPr>
          <w:rFonts w:ascii="Helvetica" w:hAnsi="Helvetica" w:eastAsia="Helvetica" w:cs="Helvetica"/>
          <w:i w:val="1"/>
          <w:iCs w:val="1"/>
          <w:sz w:val="22"/>
          <w:szCs w:val="22"/>
          <w:lang w:eastAsia="en-GB"/>
        </w:rPr>
        <w:t xml:space="preserve"> (e.g. peer observation of teaching). Duration in hours should be included.</w:t>
      </w:r>
    </w:p>
    <w:sectPr w:rsidR="00BF403D" w:rsidSect="00547535">
      <w:headerReference w:type="default" r:id="rId11"/>
      <w:pgSz w:w="11907" w:h="16839" w:orient="portrait" w:code="9"/>
      <w:pgMar w:top="1134" w:right="1134" w:bottom="1134" w:left="1134" w:header="624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DA" w:rsidRDefault="00033DDA" w14:paraId="5802233E" w14:textId="77777777">
      <w:r>
        <w:separator/>
      </w:r>
    </w:p>
  </w:endnote>
  <w:endnote w:type="continuationSeparator" w:id="0">
    <w:p w:rsidR="00033DDA" w:rsidRDefault="00033DDA" w14:paraId="084416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Inspira Medium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DA" w:rsidRDefault="00033DDA" w14:paraId="07988282" w14:textId="77777777">
      <w:r>
        <w:separator/>
      </w:r>
    </w:p>
  </w:footnote>
  <w:footnote w:type="continuationSeparator" w:id="0">
    <w:p w:rsidR="00033DDA" w:rsidRDefault="00033DDA" w14:paraId="4C1674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insideH w:val="single" w:color="002F87" w:sz="18" w:space="0"/>
      </w:tblBorders>
      <w:tblLook w:val="0000" w:firstRow="0" w:lastRow="0" w:firstColumn="0" w:lastColumn="0" w:noHBand="0" w:noVBand="0"/>
    </w:tblPr>
    <w:tblGrid>
      <w:gridCol w:w="6876"/>
      <w:gridCol w:w="2655"/>
    </w:tblGrid>
    <w:tr w:rsidRPr="001F2DE9" w:rsidR="00D6074B" w:rsidTr="0061264F" w14:paraId="4F3ADAF5" w14:textId="77777777">
      <w:trPr>
        <w:cantSplit/>
        <w:trHeight w:val="709"/>
      </w:trPr>
      <w:tc>
        <w:tcPr>
          <w:tcW w:w="6939" w:type="dxa"/>
        </w:tcPr>
        <w:p w:rsidRPr="001F2DE9" w:rsidR="00D6074B" w:rsidP="0061264F" w:rsidRDefault="00D6074B" w14:paraId="4FD8715D" w14:textId="0D72BDA4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 xml:space="preserve">Academic </w:t>
          </w:r>
          <w:r w:rsidR="008D53E4">
            <w:rPr>
              <w:rFonts w:ascii="Arial" w:hAnsi="Arial" w:cs="Arial"/>
              <w:color w:val="002F87"/>
              <w:sz w:val="40"/>
              <w:szCs w:val="40"/>
            </w:rPr>
            <w:t xml:space="preserve">Curriculum Vitae </w:t>
          </w:r>
          <w:r>
            <w:rPr>
              <w:rFonts w:ascii="Arial" w:hAnsi="Arial" w:cs="Arial"/>
              <w:color w:val="002F87"/>
              <w:sz w:val="40"/>
              <w:szCs w:val="40"/>
            </w:rPr>
            <w:t>202</w:t>
          </w:r>
          <w:r w:rsidR="00185172">
            <w:rPr>
              <w:rFonts w:ascii="Arial" w:hAnsi="Arial" w:cs="Arial"/>
              <w:color w:val="002F87"/>
              <w:sz w:val="40"/>
              <w:szCs w:val="40"/>
            </w:rPr>
            <w:t>5</w:t>
          </w:r>
        </w:p>
        <w:p w:rsidRPr="001F2DE9" w:rsidR="00D6074B" w:rsidP="008D53E4" w:rsidRDefault="008D53E4" w14:paraId="3BA2EC50" w14:textId="39F6696A">
          <w:pPr>
            <w:pStyle w:val="Header"/>
            <w:rPr>
              <w:color w:val="002F87"/>
              <w:sz w:val="10"/>
              <w:szCs w:val="2"/>
            </w:rPr>
          </w:pPr>
          <w:r>
            <w:rPr>
              <w:color w:val="002F87"/>
              <w:sz w:val="10"/>
              <w:szCs w:val="2"/>
            </w:rPr>
            <w:t>A</w:t>
          </w:r>
        </w:p>
      </w:tc>
      <w:tc>
        <w:tcPr>
          <w:tcW w:w="2678" w:type="dxa"/>
          <w:tcMar>
            <w:right w:w="0" w:type="dxa"/>
          </w:tcMar>
        </w:tcPr>
        <w:p w:rsidRPr="001F2DE9" w:rsidR="00D6074B" w:rsidP="0061264F" w:rsidRDefault="00D6074B" w14:paraId="74507F91" w14:textId="7FE73EA1">
          <w:pPr>
            <w:pStyle w:val="Header"/>
            <w:jc w:val="right"/>
            <w:rPr>
              <w:color w:val="002F87"/>
            </w:rPr>
          </w:pPr>
        </w:p>
      </w:tc>
    </w:tr>
    <w:tr w:rsidRPr="001F2DE9" w:rsidR="00D6074B" w:rsidTr="0061264F" w14:paraId="4B7E2116" w14:textId="77777777">
      <w:trPr>
        <w:cantSplit/>
      </w:trPr>
      <w:tc>
        <w:tcPr>
          <w:tcW w:w="6939" w:type="dxa"/>
        </w:tcPr>
        <w:p w:rsidRPr="001F2DE9" w:rsidR="00D6074B" w:rsidP="0061264F" w:rsidRDefault="00D6074B" w14:paraId="1FEEB775" w14:textId="77777777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2678" w:type="dxa"/>
          <w:tcMar>
            <w:right w:w="0" w:type="dxa"/>
          </w:tcMar>
        </w:tcPr>
        <w:p w:rsidRPr="001F2DE9" w:rsidR="00D6074B" w:rsidP="0061264F" w:rsidRDefault="00D6074B" w14:paraId="2400BDCD" w14:textId="77777777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:rsidRPr="00157412" w:rsidR="00D6074B" w:rsidP="00157412" w:rsidRDefault="00D6074B" w14:paraId="40C82B00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824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442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C4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4E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A2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62C0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B7A7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F66C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B66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6A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125360"/>
    <w:multiLevelType w:val="hybridMultilevel"/>
    <w:tmpl w:val="BD0E4044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F207C"/>
    <w:multiLevelType w:val="hybridMultilevel"/>
    <w:tmpl w:val="0EB0D4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1C77A9"/>
    <w:multiLevelType w:val="multilevel"/>
    <w:tmpl w:val="683C1B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2F8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AB50431"/>
    <w:multiLevelType w:val="multilevel"/>
    <w:tmpl w:val="873EF1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0AC4404A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5" w15:restartNumberingAfterBreak="0">
    <w:nsid w:val="0BCA68A6"/>
    <w:multiLevelType w:val="multilevel"/>
    <w:tmpl w:val="98CEA216"/>
    <w:lvl w:ilvl="0">
      <w:start w:val="1"/>
      <w:numFmt w:val="decimal"/>
      <w:lvlText w:val=""/>
      <w:lvlJc w:val="left"/>
      <w:pPr>
        <w:tabs>
          <w:tab w:val="num" w:pos="283"/>
        </w:tabs>
        <w:ind w:left="283" w:hanging="283"/>
      </w:pPr>
      <w:rPr>
        <w:rFonts w:hint="default" w:ascii="Symbol" w:hAnsi="Symbol"/>
      </w:rPr>
    </w:lvl>
    <w:lvl w:ilvl="1">
      <w:start w:val="1"/>
      <w:numFmt w:val="lowerLetter"/>
      <w:lvlText w:val=""/>
      <w:lvlJc w:val="left"/>
      <w:pPr>
        <w:tabs>
          <w:tab w:val="num" w:pos="680"/>
        </w:tabs>
        <w:ind w:left="680" w:hanging="340"/>
      </w:pPr>
      <w:rPr>
        <w:rFonts w:hint="default" w:ascii="Symbol" w:hAnsi="Symbol"/>
      </w:rPr>
    </w:lvl>
    <w:lvl w:ilvl="2">
      <w:start w:val="1"/>
      <w:numFmt w:val="lowerRoman"/>
      <w:lvlText w:val=""/>
      <w:lvlJc w:val="left"/>
      <w:pPr>
        <w:tabs>
          <w:tab w:val="num" w:pos="1020"/>
        </w:tabs>
        <w:ind w:left="1020" w:hanging="340"/>
      </w:pPr>
      <w:rPr>
        <w:rFonts w:hint="default" w:ascii="Symbol" w:hAnsi="Symbol"/>
      </w:rPr>
    </w:lvl>
    <w:lvl w:ilvl="3">
      <w:start w:val="1"/>
      <w:numFmt w:val="decimal"/>
      <w:lvlText w:val=""/>
      <w:lvlJc w:val="left"/>
      <w:pPr>
        <w:tabs>
          <w:tab w:val="num" w:pos="1417"/>
        </w:tabs>
        <w:ind w:left="1417" w:hanging="397"/>
      </w:pPr>
      <w:rPr>
        <w:rFonts w:hint="default" w:ascii="Symbol" w:hAnsi="Symbol"/>
      </w:rPr>
    </w:lvl>
    <w:lvl w:ilvl="4">
      <w:start w:val="1"/>
      <w:numFmt w:val="lowerLetter"/>
      <w:lvlText w:val=""/>
      <w:lvlJc w:val="left"/>
      <w:pPr>
        <w:tabs>
          <w:tab w:val="num" w:pos="1701"/>
        </w:tabs>
        <w:ind w:left="1701" w:hanging="340"/>
      </w:pPr>
      <w:rPr>
        <w:rFonts w:hint="default" w:ascii="Symbol" w:hAnsi="Symbol"/>
      </w:rPr>
    </w:lvl>
    <w:lvl w:ilvl="5">
      <w:start w:val="1"/>
      <w:numFmt w:val="lowerRoman"/>
      <w:lvlText w:val=""/>
      <w:lvlJc w:val="left"/>
      <w:pPr>
        <w:tabs>
          <w:tab w:val="num" w:pos="2041"/>
        </w:tabs>
        <w:ind w:left="2041" w:hanging="340"/>
      </w:pPr>
      <w:rPr>
        <w:rFonts w:hint="default" w:ascii="Symbol" w:hAnsi="Symbol"/>
      </w:rPr>
    </w:lvl>
    <w:lvl w:ilvl="6">
      <w:start w:val="1"/>
      <w:numFmt w:val="decimal"/>
      <w:lvlText w:val=""/>
      <w:lvlJc w:val="left"/>
      <w:pPr>
        <w:tabs>
          <w:tab w:val="num" w:pos="2324"/>
        </w:tabs>
        <w:ind w:left="2324" w:hanging="283"/>
      </w:pPr>
      <w:rPr>
        <w:rFonts w:hint="default" w:ascii="Symbol" w:hAnsi="Symbol"/>
      </w:rPr>
    </w:lvl>
    <w:lvl w:ilvl="7">
      <w:start w:val="1"/>
      <w:numFmt w:val="lowerLetter"/>
      <w:lvlText w:val=""/>
      <w:lvlJc w:val="left"/>
      <w:pPr>
        <w:tabs>
          <w:tab w:val="num" w:pos="2665"/>
        </w:tabs>
        <w:ind w:left="2665" w:hanging="341"/>
      </w:pPr>
      <w:rPr>
        <w:rFonts w:hint="default" w:ascii="Symbol" w:hAnsi="Symbol"/>
      </w:rPr>
    </w:lvl>
    <w:lvl w:ilvl="8">
      <w:start w:val="1"/>
      <w:numFmt w:val="lowerRoman"/>
      <w:lvlText w:val=""/>
      <w:lvlJc w:val="left"/>
      <w:pPr>
        <w:tabs>
          <w:tab w:val="num" w:pos="3175"/>
        </w:tabs>
        <w:ind w:left="3175" w:hanging="510"/>
      </w:pPr>
      <w:rPr>
        <w:rFonts w:hint="default" w:ascii="Symbol" w:hAnsi="Symbol"/>
      </w:rPr>
    </w:lvl>
  </w:abstractNum>
  <w:abstractNum w:abstractNumId="16" w15:restartNumberingAfterBreak="0">
    <w:nsid w:val="0BE63B43"/>
    <w:multiLevelType w:val="hybridMultilevel"/>
    <w:tmpl w:val="53C049C2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39E5741"/>
    <w:multiLevelType w:val="multilevel"/>
    <w:tmpl w:val="2390B8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9" w15:restartNumberingAfterBreak="0">
    <w:nsid w:val="1D8F2743"/>
    <w:multiLevelType w:val="hybridMultilevel"/>
    <w:tmpl w:val="E32214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B72545"/>
    <w:multiLevelType w:val="multilevel"/>
    <w:tmpl w:val="A5EA793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1"/>
        </w:tabs>
        <w:ind w:left="1191" w:hanging="1191"/>
      </w:pPr>
    </w:lvl>
    <w:lvl w:ilvl="6">
      <w:start w:val="1"/>
      <w:numFmt w:val="upperLetter"/>
      <w:lvlRestart w:val="0"/>
      <w:pStyle w:val="Heading7"/>
      <w:suff w:val="space"/>
      <w:lvlText w:val="Appendix 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22" w15:restartNumberingAfterBreak="0">
    <w:nsid w:val="42446626"/>
    <w:multiLevelType w:val="multilevel"/>
    <w:tmpl w:val="BA1E908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8BDE8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97"/>
      </w:pPr>
    </w:lvl>
    <w:lvl w:ilvl="3">
      <w:start w:val="1"/>
      <w:numFmt w:val="lowerRoman"/>
      <w:lvlText w:val="%4."/>
      <w:lvlJc w:val="left"/>
      <w:pPr>
        <w:tabs>
          <w:tab w:val="num" w:pos="1020"/>
        </w:tabs>
        <w:ind w:left="1020" w:hanging="340"/>
      </w:pPr>
    </w:lvl>
    <w:lvl w:ilvl="4">
      <w:start w:val="1"/>
      <w:numFmt w:val="decimal"/>
      <w:lvlText w:val="%5)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340"/>
      </w:pPr>
    </w:lvl>
    <w:lvl w:ilvl="6">
      <w:start w:val="1"/>
      <w:numFmt w:val="lowerRoman"/>
      <w:lvlText w:val="%7)"/>
      <w:lvlJc w:val="left"/>
      <w:pPr>
        <w:tabs>
          <w:tab w:val="num" w:pos="2041"/>
        </w:tabs>
        <w:ind w:left="2041" w:hanging="340"/>
      </w:pPr>
    </w:lvl>
    <w:lvl w:ilvl="7">
      <w:start w:val="1"/>
      <w:numFmt w:val="upperLetter"/>
      <w:lvlText w:val="%8)"/>
      <w:lvlJc w:val="left"/>
      <w:pPr>
        <w:tabs>
          <w:tab w:val="num" w:pos="2381"/>
        </w:tabs>
        <w:ind w:left="2381" w:hanging="340"/>
      </w:pPr>
    </w:lvl>
    <w:lvl w:ilvl="8">
      <w:start w:val="1"/>
      <w:numFmt w:val="upperRoman"/>
      <w:lvlText w:val="%9)"/>
      <w:lvlJc w:val="left"/>
      <w:pPr>
        <w:tabs>
          <w:tab w:val="num" w:pos="2721"/>
        </w:tabs>
        <w:ind w:left="2721" w:hanging="397"/>
      </w:pPr>
    </w:lvl>
  </w:abstractNum>
  <w:abstractNum w:abstractNumId="23" w15:restartNumberingAfterBreak="0">
    <w:nsid w:val="44681D61"/>
    <w:multiLevelType w:val="hybridMultilevel"/>
    <w:tmpl w:val="AF98D8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C779A0"/>
    <w:multiLevelType w:val="multilevel"/>
    <w:tmpl w:val="112C0E8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lvlText w:val="%2"/>
      <w:lvlJc w:val="left"/>
      <w:pPr>
        <w:tabs>
          <w:tab w:val="num" w:pos="340"/>
        </w:tabs>
        <w:ind w:left="340" w:hanging="340"/>
      </w:pPr>
      <w:rPr>
        <w:b/>
        <w:i w:val="0"/>
        <w:color w:val="4C87B9"/>
      </w:rPr>
    </w:lvl>
    <w:lvl w:ilvl="2">
      <w:start w:val="1"/>
      <w:numFmt w:val="lowerLetter"/>
      <w:lvlRestart w:val="0"/>
      <w:lvlText w:val="%3"/>
      <w:lvlJc w:val="left"/>
      <w:pPr>
        <w:tabs>
          <w:tab w:val="num" w:pos="680"/>
        </w:tabs>
        <w:ind w:left="680" w:hanging="340"/>
      </w:pPr>
      <w:rPr>
        <w:b/>
        <w:i w:val="0"/>
        <w:color w:val="4C87B9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b/>
        <w:i w:val="0"/>
        <w:color w:val="4C87B9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</w:abstractNum>
  <w:abstractNum w:abstractNumId="25" w15:restartNumberingAfterBreak="0">
    <w:nsid w:val="6D1B77FD"/>
    <w:multiLevelType w:val="multilevel"/>
    <w:tmpl w:val="6D46871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ED543E3"/>
    <w:multiLevelType w:val="hybridMultilevel"/>
    <w:tmpl w:val="5406E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A46CC"/>
    <w:multiLevelType w:val="hybridMultilevel"/>
    <w:tmpl w:val="BE487116"/>
    <w:lvl w:ilvl="0" w:tplc="FC9220F6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ECA5672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1"/>
  </w:num>
  <w:num w:numId="16">
    <w:abstractNumId w:val="24"/>
  </w:num>
  <w:num w:numId="17">
    <w:abstractNumId w:val="18"/>
  </w:num>
  <w:num w:numId="18">
    <w:abstractNumId w:val="18"/>
  </w:num>
  <w:num w:numId="19">
    <w:abstractNumId w:val="14"/>
  </w:num>
  <w:num w:numId="20">
    <w:abstractNumId w:val="2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1"/>
  </w:num>
  <w:num w:numId="25">
    <w:abstractNumId w:val="23"/>
  </w:num>
  <w:num w:numId="26">
    <w:abstractNumId w:val="25"/>
  </w:num>
  <w:num w:numId="27">
    <w:abstractNumId w:val="13"/>
  </w:num>
  <w:num w:numId="28">
    <w:abstractNumId w:val="17"/>
  </w:num>
  <w:num w:numId="29">
    <w:abstractNumId w:val="27"/>
  </w:num>
  <w:num w:numId="30">
    <w:abstractNumId w:val="26"/>
  </w:num>
  <w:num w:numId="31">
    <w:abstractNumId w:val="12"/>
  </w:num>
  <w:num w:numId="32">
    <w:abstractNumId w:val="19"/>
  </w:num>
  <w:num w:numId="33">
    <w:abstractNumId w:val="1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lang="en-GB" w:vendorID="64" w:dllVersion="4096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CellTextIndentBottom" w:val="W.X"/>
    <w:docVar w:name="idCellTextIndentLeft" w:val="W.X"/>
    <w:docVar w:name="idCellTextIndentRight" w:val="W.X"/>
    <w:docVar w:name="idCellTextIndentTop" w:val="W.X"/>
    <w:docVar w:name="idHeadingColor" w:val="X\[\^^[W"/>
    <w:docVar w:name="idLowerColor" w:val="-X]^^^YX]"/>
    <w:docVar w:name="idTableBorderAtLeft" w:val="{KN&gt;"/>
    <w:docVar w:name="idTableCaption" w:val="m:EL&gt;"/>
    <w:docVar w:name="idTBBottomColor" w:val="XYX\_^`]"/>
    <w:docVar w:name="idTBBottomStyle" w:val="X"/>
    <w:docVar w:name="idTBBottomWidth" w:val="X_"/>
    <w:docVar w:name="idTBHorizontalColor" w:val="XYX\_^`]"/>
    <w:docVar w:name="idTBHorizontalStyle" w:val="X"/>
    <w:docVar w:name="idTBHorizontalWidth" w:val="_"/>
    <w:docVar w:name="idTBLeftColor" w:val="XYX\_^`]"/>
    <w:docVar w:name="idTBLeftStyle" w:val="X"/>
    <w:docVar w:name="idTBLeftWidth" w:val="X_"/>
    <w:docVar w:name="idTBRightColor" w:val="XYX\_^[W"/>
    <w:docVar w:name="idTBRightStyle" w:val="X"/>
    <w:docVar w:name="idTBRightWidth" w:val="X_"/>
    <w:docVar w:name="idTBTopColor" w:val="XYX\_^`]"/>
    <w:docVar w:name="idTBTopStyle" w:val="X"/>
    <w:docVar w:name="idTBTopWidth" w:val="X_"/>
    <w:docVar w:name="idTBVerticalColor" w:val="XYX\_^`]"/>
    <w:docVar w:name="idTBVerticalStyle" w:val="X"/>
    <w:docVar w:name="idTBVerticalWidth" w:val="_"/>
    <w:docVar w:name="idUpperColor" w:val="-X]^^^YX]"/>
  </w:docVars>
  <w:rsids>
    <w:rsidRoot w:val="00B509CC"/>
    <w:rsid w:val="00005CEF"/>
    <w:rsid w:val="000060C9"/>
    <w:rsid w:val="00020304"/>
    <w:rsid w:val="00033DDA"/>
    <w:rsid w:val="00033FF2"/>
    <w:rsid w:val="0005096E"/>
    <w:rsid w:val="00053AA8"/>
    <w:rsid w:val="00056101"/>
    <w:rsid w:val="000577E8"/>
    <w:rsid w:val="00060432"/>
    <w:rsid w:val="00060AE7"/>
    <w:rsid w:val="00065E92"/>
    <w:rsid w:val="0007254B"/>
    <w:rsid w:val="000919C3"/>
    <w:rsid w:val="000A0646"/>
    <w:rsid w:val="000A3D95"/>
    <w:rsid w:val="000A434B"/>
    <w:rsid w:val="000B4415"/>
    <w:rsid w:val="000B7F96"/>
    <w:rsid w:val="000C08F0"/>
    <w:rsid w:val="000C2639"/>
    <w:rsid w:val="000C4FB3"/>
    <w:rsid w:val="000C5817"/>
    <w:rsid w:val="000D5017"/>
    <w:rsid w:val="000D7E6E"/>
    <w:rsid w:val="000E725B"/>
    <w:rsid w:val="000F17E6"/>
    <w:rsid w:val="000F21DF"/>
    <w:rsid w:val="000F3035"/>
    <w:rsid w:val="0013564B"/>
    <w:rsid w:val="0014182B"/>
    <w:rsid w:val="00141E14"/>
    <w:rsid w:val="00145A13"/>
    <w:rsid w:val="00151F42"/>
    <w:rsid w:val="001531F1"/>
    <w:rsid w:val="00155E21"/>
    <w:rsid w:val="00157412"/>
    <w:rsid w:val="00157DA3"/>
    <w:rsid w:val="00163276"/>
    <w:rsid w:val="00181522"/>
    <w:rsid w:val="00185172"/>
    <w:rsid w:val="00185B44"/>
    <w:rsid w:val="001927F8"/>
    <w:rsid w:val="00195EF5"/>
    <w:rsid w:val="001A019A"/>
    <w:rsid w:val="001A3706"/>
    <w:rsid w:val="001B02B6"/>
    <w:rsid w:val="001B19A4"/>
    <w:rsid w:val="001B284B"/>
    <w:rsid w:val="001B3DCE"/>
    <w:rsid w:val="001C2FC7"/>
    <w:rsid w:val="001C57AB"/>
    <w:rsid w:val="001D0B79"/>
    <w:rsid w:val="001D1DC3"/>
    <w:rsid w:val="001D44E2"/>
    <w:rsid w:val="001D7607"/>
    <w:rsid w:val="001E1BBE"/>
    <w:rsid w:val="001E5FBF"/>
    <w:rsid w:val="001E70EB"/>
    <w:rsid w:val="001F2DE9"/>
    <w:rsid w:val="001F4349"/>
    <w:rsid w:val="001F4842"/>
    <w:rsid w:val="00204FF5"/>
    <w:rsid w:val="00213501"/>
    <w:rsid w:val="00215AAE"/>
    <w:rsid w:val="00225AC2"/>
    <w:rsid w:val="00225E39"/>
    <w:rsid w:val="002261D2"/>
    <w:rsid w:val="00233154"/>
    <w:rsid w:val="00240866"/>
    <w:rsid w:val="0024627C"/>
    <w:rsid w:val="0026419C"/>
    <w:rsid w:val="00265ECD"/>
    <w:rsid w:val="002677FE"/>
    <w:rsid w:val="00270BCE"/>
    <w:rsid w:val="00284C1F"/>
    <w:rsid w:val="00285E0F"/>
    <w:rsid w:val="002A2F3B"/>
    <w:rsid w:val="002B289A"/>
    <w:rsid w:val="002C2DCD"/>
    <w:rsid w:val="002D7732"/>
    <w:rsid w:val="002E3B68"/>
    <w:rsid w:val="002E5D4C"/>
    <w:rsid w:val="00305FFC"/>
    <w:rsid w:val="00307DC3"/>
    <w:rsid w:val="00311EE5"/>
    <w:rsid w:val="00315B83"/>
    <w:rsid w:val="00327B0A"/>
    <w:rsid w:val="00331D44"/>
    <w:rsid w:val="00333BD9"/>
    <w:rsid w:val="00336867"/>
    <w:rsid w:val="00337190"/>
    <w:rsid w:val="00345873"/>
    <w:rsid w:val="0035046C"/>
    <w:rsid w:val="00354650"/>
    <w:rsid w:val="0035597B"/>
    <w:rsid w:val="00355EBE"/>
    <w:rsid w:val="00381FEA"/>
    <w:rsid w:val="00393ED4"/>
    <w:rsid w:val="003A2F20"/>
    <w:rsid w:val="003A5267"/>
    <w:rsid w:val="003A58BF"/>
    <w:rsid w:val="003B0580"/>
    <w:rsid w:val="003B57F5"/>
    <w:rsid w:val="003B6F81"/>
    <w:rsid w:val="003D6BC0"/>
    <w:rsid w:val="003E55B7"/>
    <w:rsid w:val="003F7F31"/>
    <w:rsid w:val="00401F9D"/>
    <w:rsid w:val="00403C28"/>
    <w:rsid w:val="0040549A"/>
    <w:rsid w:val="0041115F"/>
    <w:rsid w:val="00423049"/>
    <w:rsid w:val="004240B3"/>
    <w:rsid w:val="00426148"/>
    <w:rsid w:val="00427D99"/>
    <w:rsid w:val="004317C7"/>
    <w:rsid w:val="004351C7"/>
    <w:rsid w:val="004503C6"/>
    <w:rsid w:val="00453684"/>
    <w:rsid w:val="00461435"/>
    <w:rsid w:val="00462AD5"/>
    <w:rsid w:val="00463F07"/>
    <w:rsid w:val="004734B6"/>
    <w:rsid w:val="00483980"/>
    <w:rsid w:val="00487C50"/>
    <w:rsid w:val="004973E6"/>
    <w:rsid w:val="004A0F69"/>
    <w:rsid w:val="004A625C"/>
    <w:rsid w:val="004A6EEC"/>
    <w:rsid w:val="004B0C53"/>
    <w:rsid w:val="004B2EAF"/>
    <w:rsid w:val="004B560F"/>
    <w:rsid w:val="004C1014"/>
    <w:rsid w:val="004C7F84"/>
    <w:rsid w:val="004F0354"/>
    <w:rsid w:val="00525A8A"/>
    <w:rsid w:val="00532CBE"/>
    <w:rsid w:val="00533116"/>
    <w:rsid w:val="00533EAE"/>
    <w:rsid w:val="00535EDB"/>
    <w:rsid w:val="00536350"/>
    <w:rsid w:val="00541F8B"/>
    <w:rsid w:val="00544032"/>
    <w:rsid w:val="00547535"/>
    <w:rsid w:val="00554F3D"/>
    <w:rsid w:val="00555E5D"/>
    <w:rsid w:val="005561D0"/>
    <w:rsid w:val="00561234"/>
    <w:rsid w:val="005859E8"/>
    <w:rsid w:val="00585F87"/>
    <w:rsid w:val="005903D8"/>
    <w:rsid w:val="005941AD"/>
    <w:rsid w:val="005944AC"/>
    <w:rsid w:val="00596936"/>
    <w:rsid w:val="005A5225"/>
    <w:rsid w:val="005B48B5"/>
    <w:rsid w:val="005B54A8"/>
    <w:rsid w:val="005C05FE"/>
    <w:rsid w:val="005D5614"/>
    <w:rsid w:val="005E0862"/>
    <w:rsid w:val="005E0DDC"/>
    <w:rsid w:val="005E62D4"/>
    <w:rsid w:val="005F6C75"/>
    <w:rsid w:val="006017F5"/>
    <w:rsid w:val="00603BF6"/>
    <w:rsid w:val="0060478D"/>
    <w:rsid w:val="00606294"/>
    <w:rsid w:val="0061264F"/>
    <w:rsid w:val="00624BD7"/>
    <w:rsid w:val="006273C2"/>
    <w:rsid w:val="00627C7A"/>
    <w:rsid w:val="00633160"/>
    <w:rsid w:val="006431FA"/>
    <w:rsid w:val="006438C1"/>
    <w:rsid w:val="006442F9"/>
    <w:rsid w:val="0064765B"/>
    <w:rsid w:val="0065111A"/>
    <w:rsid w:val="00651428"/>
    <w:rsid w:val="00661FF8"/>
    <w:rsid w:val="00665A62"/>
    <w:rsid w:val="00666312"/>
    <w:rsid w:val="00666D9E"/>
    <w:rsid w:val="006740C7"/>
    <w:rsid w:val="00686AAD"/>
    <w:rsid w:val="00690121"/>
    <w:rsid w:val="00693BAE"/>
    <w:rsid w:val="00693CA0"/>
    <w:rsid w:val="006B3556"/>
    <w:rsid w:val="006B534B"/>
    <w:rsid w:val="006B7093"/>
    <w:rsid w:val="006C1B92"/>
    <w:rsid w:val="006D16E0"/>
    <w:rsid w:val="006D6437"/>
    <w:rsid w:val="006D7F56"/>
    <w:rsid w:val="00701C4E"/>
    <w:rsid w:val="007024FA"/>
    <w:rsid w:val="00712D4E"/>
    <w:rsid w:val="00725423"/>
    <w:rsid w:val="00734665"/>
    <w:rsid w:val="00737C25"/>
    <w:rsid w:val="00740D66"/>
    <w:rsid w:val="00743AC0"/>
    <w:rsid w:val="00744CBC"/>
    <w:rsid w:val="007479BD"/>
    <w:rsid w:val="00752665"/>
    <w:rsid w:val="007648C6"/>
    <w:rsid w:val="00773231"/>
    <w:rsid w:val="00784D5E"/>
    <w:rsid w:val="007878BF"/>
    <w:rsid w:val="00787A50"/>
    <w:rsid w:val="007B28BC"/>
    <w:rsid w:val="007B7712"/>
    <w:rsid w:val="007C1A4B"/>
    <w:rsid w:val="007D678F"/>
    <w:rsid w:val="007E107B"/>
    <w:rsid w:val="007E470D"/>
    <w:rsid w:val="007E6E16"/>
    <w:rsid w:val="007F0E27"/>
    <w:rsid w:val="007F28B3"/>
    <w:rsid w:val="00802B27"/>
    <w:rsid w:val="0080341B"/>
    <w:rsid w:val="00821392"/>
    <w:rsid w:val="00831D18"/>
    <w:rsid w:val="00844DE2"/>
    <w:rsid w:val="00855B92"/>
    <w:rsid w:val="0086098C"/>
    <w:rsid w:val="00865EB4"/>
    <w:rsid w:val="008804CB"/>
    <w:rsid w:val="008836A1"/>
    <w:rsid w:val="00885302"/>
    <w:rsid w:val="0088570A"/>
    <w:rsid w:val="00890B09"/>
    <w:rsid w:val="00891164"/>
    <w:rsid w:val="008B26A3"/>
    <w:rsid w:val="008C6BA2"/>
    <w:rsid w:val="008D4552"/>
    <w:rsid w:val="008D53E4"/>
    <w:rsid w:val="008D6D49"/>
    <w:rsid w:val="008E48D4"/>
    <w:rsid w:val="008E5599"/>
    <w:rsid w:val="008F7043"/>
    <w:rsid w:val="00905B89"/>
    <w:rsid w:val="00910808"/>
    <w:rsid w:val="00911691"/>
    <w:rsid w:val="009138AC"/>
    <w:rsid w:val="00914852"/>
    <w:rsid w:val="00923FC8"/>
    <w:rsid w:val="00934583"/>
    <w:rsid w:val="00951A13"/>
    <w:rsid w:val="00970070"/>
    <w:rsid w:val="0097201A"/>
    <w:rsid w:val="009749FF"/>
    <w:rsid w:val="00974DEC"/>
    <w:rsid w:val="009A6D87"/>
    <w:rsid w:val="009B5198"/>
    <w:rsid w:val="009C75F0"/>
    <w:rsid w:val="009D222C"/>
    <w:rsid w:val="009E0C85"/>
    <w:rsid w:val="009E7598"/>
    <w:rsid w:val="009F06AE"/>
    <w:rsid w:val="009F15F6"/>
    <w:rsid w:val="009F3B8A"/>
    <w:rsid w:val="00A00BA3"/>
    <w:rsid w:val="00A06384"/>
    <w:rsid w:val="00A13F27"/>
    <w:rsid w:val="00A13F32"/>
    <w:rsid w:val="00A162BE"/>
    <w:rsid w:val="00A2108D"/>
    <w:rsid w:val="00A229E2"/>
    <w:rsid w:val="00A30BFC"/>
    <w:rsid w:val="00A34DF8"/>
    <w:rsid w:val="00A37ECC"/>
    <w:rsid w:val="00A46B47"/>
    <w:rsid w:val="00A47AFA"/>
    <w:rsid w:val="00A540DA"/>
    <w:rsid w:val="00A55045"/>
    <w:rsid w:val="00A5584C"/>
    <w:rsid w:val="00A7687C"/>
    <w:rsid w:val="00A84B50"/>
    <w:rsid w:val="00A92EA8"/>
    <w:rsid w:val="00AA1D97"/>
    <w:rsid w:val="00AA3A8B"/>
    <w:rsid w:val="00AA3DF2"/>
    <w:rsid w:val="00AA4855"/>
    <w:rsid w:val="00AA516E"/>
    <w:rsid w:val="00AB476F"/>
    <w:rsid w:val="00AB6330"/>
    <w:rsid w:val="00AC378E"/>
    <w:rsid w:val="00AC7529"/>
    <w:rsid w:val="00AD38B8"/>
    <w:rsid w:val="00AF1372"/>
    <w:rsid w:val="00AF59DD"/>
    <w:rsid w:val="00AF6DF1"/>
    <w:rsid w:val="00B02085"/>
    <w:rsid w:val="00B06BE8"/>
    <w:rsid w:val="00B115A6"/>
    <w:rsid w:val="00B131A3"/>
    <w:rsid w:val="00B134F3"/>
    <w:rsid w:val="00B13E8E"/>
    <w:rsid w:val="00B14330"/>
    <w:rsid w:val="00B17107"/>
    <w:rsid w:val="00B1761F"/>
    <w:rsid w:val="00B247AE"/>
    <w:rsid w:val="00B36C6C"/>
    <w:rsid w:val="00B41522"/>
    <w:rsid w:val="00B509CC"/>
    <w:rsid w:val="00B70574"/>
    <w:rsid w:val="00B710D7"/>
    <w:rsid w:val="00B71D7E"/>
    <w:rsid w:val="00B829B7"/>
    <w:rsid w:val="00B93832"/>
    <w:rsid w:val="00B95F9D"/>
    <w:rsid w:val="00BB3A52"/>
    <w:rsid w:val="00BB6400"/>
    <w:rsid w:val="00BB7BC7"/>
    <w:rsid w:val="00BE16A9"/>
    <w:rsid w:val="00BF21C2"/>
    <w:rsid w:val="00BF403D"/>
    <w:rsid w:val="00BF5F32"/>
    <w:rsid w:val="00C11921"/>
    <w:rsid w:val="00C235ED"/>
    <w:rsid w:val="00C2363C"/>
    <w:rsid w:val="00C35C73"/>
    <w:rsid w:val="00C36616"/>
    <w:rsid w:val="00C40397"/>
    <w:rsid w:val="00C42F53"/>
    <w:rsid w:val="00C50014"/>
    <w:rsid w:val="00C56BB5"/>
    <w:rsid w:val="00C838DB"/>
    <w:rsid w:val="00C86303"/>
    <w:rsid w:val="00C869AC"/>
    <w:rsid w:val="00CA131B"/>
    <w:rsid w:val="00CA36BF"/>
    <w:rsid w:val="00CA4C70"/>
    <w:rsid w:val="00CB63FE"/>
    <w:rsid w:val="00CC0785"/>
    <w:rsid w:val="00CD646D"/>
    <w:rsid w:val="00CE6A72"/>
    <w:rsid w:val="00CF07BE"/>
    <w:rsid w:val="00CF343B"/>
    <w:rsid w:val="00D02AD9"/>
    <w:rsid w:val="00D03CBF"/>
    <w:rsid w:val="00D069EB"/>
    <w:rsid w:val="00D13EBB"/>
    <w:rsid w:val="00D150F1"/>
    <w:rsid w:val="00D24BD9"/>
    <w:rsid w:val="00D27673"/>
    <w:rsid w:val="00D31565"/>
    <w:rsid w:val="00D37000"/>
    <w:rsid w:val="00D430DB"/>
    <w:rsid w:val="00D44FD2"/>
    <w:rsid w:val="00D6074B"/>
    <w:rsid w:val="00D66641"/>
    <w:rsid w:val="00D713AF"/>
    <w:rsid w:val="00D766D2"/>
    <w:rsid w:val="00DA3EC2"/>
    <w:rsid w:val="00DA40FE"/>
    <w:rsid w:val="00DB0C8A"/>
    <w:rsid w:val="00DB3738"/>
    <w:rsid w:val="00DB7977"/>
    <w:rsid w:val="00DC0966"/>
    <w:rsid w:val="00DC0E2C"/>
    <w:rsid w:val="00DC2E42"/>
    <w:rsid w:val="00DC4F6C"/>
    <w:rsid w:val="00DD5C58"/>
    <w:rsid w:val="00DE311E"/>
    <w:rsid w:val="00DE50EB"/>
    <w:rsid w:val="00DE53A6"/>
    <w:rsid w:val="00DE5E70"/>
    <w:rsid w:val="00DF0914"/>
    <w:rsid w:val="00DF2DED"/>
    <w:rsid w:val="00DF7781"/>
    <w:rsid w:val="00E03ABD"/>
    <w:rsid w:val="00E07796"/>
    <w:rsid w:val="00E1451D"/>
    <w:rsid w:val="00E1782F"/>
    <w:rsid w:val="00E36643"/>
    <w:rsid w:val="00E41EB9"/>
    <w:rsid w:val="00E4280E"/>
    <w:rsid w:val="00E431CA"/>
    <w:rsid w:val="00E43C6D"/>
    <w:rsid w:val="00E53F94"/>
    <w:rsid w:val="00E65DAA"/>
    <w:rsid w:val="00E87605"/>
    <w:rsid w:val="00E904D0"/>
    <w:rsid w:val="00EA0A31"/>
    <w:rsid w:val="00EB07DA"/>
    <w:rsid w:val="00EB6076"/>
    <w:rsid w:val="00EC52AF"/>
    <w:rsid w:val="00EC5988"/>
    <w:rsid w:val="00EC75CC"/>
    <w:rsid w:val="00EC7B1B"/>
    <w:rsid w:val="00ED08B5"/>
    <w:rsid w:val="00ED1658"/>
    <w:rsid w:val="00ED266A"/>
    <w:rsid w:val="00ED7385"/>
    <w:rsid w:val="00ED77AD"/>
    <w:rsid w:val="00EE1172"/>
    <w:rsid w:val="00EE3A57"/>
    <w:rsid w:val="00EF130F"/>
    <w:rsid w:val="00F005AC"/>
    <w:rsid w:val="00F0377E"/>
    <w:rsid w:val="00F142E8"/>
    <w:rsid w:val="00F1659B"/>
    <w:rsid w:val="00F210AF"/>
    <w:rsid w:val="00F25F20"/>
    <w:rsid w:val="00F42B1D"/>
    <w:rsid w:val="00F4351C"/>
    <w:rsid w:val="00F51678"/>
    <w:rsid w:val="00F62837"/>
    <w:rsid w:val="00F64854"/>
    <w:rsid w:val="00F74A7D"/>
    <w:rsid w:val="00F824B5"/>
    <w:rsid w:val="00F85EBA"/>
    <w:rsid w:val="00F900BA"/>
    <w:rsid w:val="00F93D3E"/>
    <w:rsid w:val="00FB1641"/>
    <w:rsid w:val="00FC1A16"/>
    <w:rsid w:val="00FC5B71"/>
    <w:rsid w:val="00FD07E0"/>
    <w:rsid w:val="00FD414F"/>
    <w:rsid w:val="00FD5A73"/>
    <w:rsid w:val="00FD72F7"/>
    <w:rsid w:val="00FF54A0"/>
    <w:rsid w:val="3DD3DF6A"/>
    <w:rsid w:val="4B95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39CB8"/>
  <w15:docId w15:val="{3D38865D-B7DD-41C5-A591-26C29C86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Gill Sans MT" w:hAnsi="Gill Sans MT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rFonts w:cs="Arial"/>
      <w:bCs/>
      <w:color w:val="00539B"/>
      <w:kern w:val="32"/>
      <w:sz w:val="28"/>
      <w:szCs w:val="32"/>
      <w:lang w:eastAsia="en-GB"/>
    </w:rPr>
  </w:style>
  <w:style w:type="paragraph" w:styleId="Heading2">
    <w:name w:val="heading 2"/>
    <w:basedOn w:val="Heading1"/>
    <w:next w:val="BodyTextFirst"/>
    <w:qFormat/>
    <w:pPr>
      <w:numPr>
        <w:ilvl w:val="1"/>
      </w:numPr>
      <w:spacing w:before="480" w:after="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First"/>
    <w:qFormat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Firs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2"/>
    <w:next w:val="BodyText"/>
    <w:qFormat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3"/>
    <w:next w:val="BodyText"/>
    <w:qFormat/>
    <w:pPr>
      <w:numPr>
        <w:ilvl w:val="8"/>
      </w:numPr>
      <w:outlineLvl w:val="8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numPr>
        <w:numId w:val="18"/>
      </w:numPr>
      <w:spacing w:before="120" w:after="120"/>
    </w:pPr>
  </w:style>
  <w:style w:type="paragraph" w:styleId="Address" w:customStyle="1">
    <w:name w:val="Address"/>
    <w:basedOn w:val="BodyText"/>
    <w:pPr>
      <w:spacing w:before="0" w:after="0"/>
    </w:pPr>
  </w:style>
  <w:style w:type="paragraph" w:styleId="Body" w:customStyle="1">
    <w:name w:val="Body"/>
    <w:basedOn w:val="Normal"/>
    <w:pPr>
      <w:spacing w:line="360" w:lineRule="auto"/>
      <w:jc w:val="both"/>
    </w:pPr>
    <w:rPr>
      <w:rFonts w:cs="Arial"/>
      <w:sz w:val="22"/>
      <w:szCs w:val="20"/>
      <w:lang w:val="en-US"/>
    </w:rPr>
  </w:style>
  <w:style w:type="paragraph" w:styleId="BodyTextFirst" w:customStyle="1">
    <w:name w:val="Body Text First"/>
    <w:basedOn w:val="BodyText"/>
    <w:next w:val="BodyText"/>
    <w:pPr>
      <w:spacing w:before="0"/>
    </w:pPr>
  </w:style>
  <w:style w:type="paragraph" w:styleId="BulletList1" w:customStyle="1">
    <w:name w:val="Bullet List 1"/>
    <w:basedOn w:val="BodyText"/>
    <w:pPr>
      <w:numPr>
        <w:numId w:val="15"/>
      </w:numPr>
      <w:spacing w:before="0" w:after="0"/>
    </w:pPr>
  </w:style>
  <w:style w:type="paragraph" w:styleId="BulletList2" w:customStyle="1">
    <w:name w:val="Bullet List 2"/>
    <w:basedOn w:val="BulletList1"/>
    <w:pPr>
      <w:numPr>
        <w:ilvl w:val="1"/>
      </w:numPr>
    </w:pPr>
  </w:style>
  <w:style w:type="paragraph" w:styleId="BulletList3" w:customStyle="1">
    <w:name w:val="Bullet List 3"/>
    <w:basedOn w:val="BulletList2"/>
    <w:pPr>
      <w:numPr>
        <w:ilvl w:val="2"/>
      </w:numPr>
    </w:pPr>
  </w:style>
  <w:style w:type="paragraph" w:styleId="BulletList4" w:customStyle="1">
    <w:name w:val="Bullet List 4"/>
    <w:basedOn w:val="BulletList3"/>
    <w:pPr>
      <w:numPr>
        <w:ilvl w:val="3"/>
      </w:numPr>
    </w:pPr>
  </w:style>
  <w:style w:type="paragraph" w:styleId="BulletList5" w:customStyle="1">
    <w:name w:val="Bullet List 5"/>
    <w:basedOn w:val="BulletList4"/>
    <w:pPr>
      <w:numPr>
        <w:ilvl w:val="4"/>
      </w:numPr>
    </w:pPr>
  </w:style>
  <w:style w:type="paragraph" w:styleId="BulletList6" w:customStyle="1">
    <w:name w:val="Bullet List 6"/>
    <w:basedOn w:val="BulletList5"/>
    <w:pPr>
      <w:numPr>
        <w:ilvl w:val="5"/>
      </w:numPr>
    </w:pPr>
  </w:style>
  <w:style w:type="paragraph" w:styleId="BulletList7" w:customStyle="1">
    <w:name w:val="Bullet List 7"/>
    <w:basedOn w:val="BulletList6"/>
    <w:pPr>
      <w:numPr>
        <w:ilvl w:val="6"/>
      </w:numPr>
    </w:pPr>
  </w:style>
  <w:style w:type="paragraph" w:styleId="BulletList8" w:customStyle="1">
    <w:name w:val="Bullet List 8"/>
    <w:basedOn w:val="BulletList7"/>
    <w:pPr>
      <w:numPr>
        <w:ilvl w:val="7"/>
      </w:numPr>
    </w:pPr>
  </w:style>
  <w:style w:type="paragraph" w:styleId="BulletList9" w:customStyle="1">
    <w:name w:val="Bullet List 9"/>
    <w:basedOn w:val="BulletList8"/>
    <w:pPr>
      <w:numPr>
        <w:ilvl w:val="8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styleId="Figure" w:customStyle="1">
    <w:name w:val="Figure"/>
    <w:basedOn w:val="BodyText"/>
    <w:next w:val="FigureCaption"/>
    <w:pPr>
      <w:keepNext/>
      <w:keepLines/>
      <w:jc w:val="center"/>
    </w:pPr>
  </w:style>
  <w:style w:type="paragraph" w:styleId="FigureCaption" w:customStyle="1">
    <w:name w:val="Figure Caption"/>
    <w:basedOn w:val="BodyText"/>
    <w:next w:val="BodyText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  <w:rPr>
      <w:color w:val="4C87B9"/>
    </w:rPr>
  </w:style>
  <w:style w:type="paragraph" w:styleId="FooterA4Landscape" w:customStyle="1">
    <w:name w:val="Footer A4 Landscape"/>
    <w:basedOn w:val="Normal"/>
    <w:pPr>
      <w:tabs>
        <w:tab w:val="right" w:pos="10206"/>
      </w:tabs>
    </w:pPr>
    <w:rPr>
      <w:sz w:val="16"/>
    </w:rPr>
  </w:style>
  <w:style w:type="paragraph" w:styleId="FooterA4Portrait" w:customStyle="1">
    <w:name w:val="Footer A4 Portrait"/>
    <w:basedOn w:val="Footer"/>
    <w:next w:val="Normal"/>
  </w:style>
  <w:style w:type="paragraph" w:styleId="FooterUSPortrait" w:customStyle="1">
    <w:name w:val="Footer US Portrait"/>
    <w:basedOn w:val="Normal"/>
    <w:pPr>
      <w:tabs>
        <w:tab w:val="right" w:pos="6691"/>
      </w:tabs>
    </w:pPr>
    <w:rPr>
      <w:sz w:val="16"/>
    </w:rPr>
  </w:style>
  <w:style w:type="paragraph" w:styleId="FooterUSLandscape" w:customStyle="1">
    <w:name w:val="Footer US Landscape"/>
    <w:basedOn w:val="FooterUSPortrai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Goudy Old Style" w:hAnsi="Goudy Old Style"/>
      <w:color w:val="4C87B9"/>
      <w:sz w:val="36"/>
    </w:rPr>
  </w:style>
  <w:style w:type="paragraph" w:styleId="HeaderA4Portrait" w:customStyle="1">
    <w:name w:val="Header A4 Portrait"/>
    <w:basedOn w:val="Header"/>
  </w:style>
  <w:style w:type="paragraph" w:styleId="HeaderA4Landscape" w:customStyle="1">
    <w:name w:val="Header A4 Landscape"/>
    <w:basedOn w:val="HeaderA4Portrait"/>
  </w:style>
  <w:style w:type="paragraph" w:styleId="HeaderUSPortrait" w:customStyle="1">
    <w:name w:val="Header US Portrait"/>
    <w:basedOn w:val="HeaderA4Portrait"/>
  </w:style>
  <w:style w:type="paragraph" w:styleId="HeaderUSLandscape" w:customStyle="1">
    <w:name w:val="Header US Landscape"/>
    <w:basedOn w:val="HeaderUSPortrait"/>
  </w:style>
  <w:style w:type="paragraph" w:styleId="NumberedList1" w:customStyle="1">
    <w:name w:val="Numbered List 1"/>
    <w:basedOn w:val="BodyText"/>
    <w:pPr>
      <w:numPr>
        <w:ilvl w:val="1"/>
      </w:numPr>
      <w:spacing w:before="0" w:after="0"/>
    </w:pPr>
  </w:style>
  <w:style w:type="paragraph" w:styleId="NumberedList2" w:customStyle="1">
    <w:name w:val="Numbered List 2"/>
    <w:basedOn w:val="NumberedList1"/>
    <w:pPr>
      <w:numPr>
        <w:ilvl w:val="2"/>
      </w:numPr>
    </w:pPr>
  </w:style>
  <w:style w:type="paragraph" w:styleId="NumberedList3" w:customStyle="1">
    <w:name w:val="Numbered List 3"/>
    <w:basedOn w:val="NumberedList2"/>
    <w:pPr>
      <w:numPr>
        <w:ilvl w:val="3"/>
      </w:numPr>
    </w:pPr>
  </w:style>
  <w:style w:type="paragraph" w:styleId="NumberedList4" w:customStyle="1">
    <w:name w:val="Numbered List 4"/>
    <w:basedOn w:val="NumberedList3"/>
    <w:pPr>
      <w:numPr>
        <w:ilvl w:val="4"/>
      </w:numPr>
    </w:pPr>
  </w:style>
  <w:style w:type="paragraph" w:styleId="NumberedList5" w:customStyle="1">
    <w:name w:val="Numbered List 5"/>
    <w:basedOn w:val="NumberedList4"/>
    <w:pPr>
      <w:numPr>
        <w:ilvl w:val="5"/>
      </w:numPr>
    </w:pPr>
  </w:style>
  <w:style w:type="paragraph" w:styleId="NumberedList6" w:customStyle="1">
    <w:name w:val="Numbered List 6"/>
    <w:basedOn w:val="NumberedList5"/>
    <w:pPr>
      <w:numPr>
        <w:ilvl w:val="6"/>
      </w:numPr>
    </w:pPr>
  </w:style>
  <w:style w:type="paragraph" w:styleId="NumberedList7" w:customStyle="1">
    <w:name w:val="Numbered List 7"/>
    <w:basedOn w:val="NumberedList6"/>
    <w:pPr>
      <w:numPr>
        <w:ilvl w:val="7"/>
      </w:numPr>
    </w:pPr>
  </w:style>
  <w:style w:type="paragraph" w:styleId="NumberedList8" w:customStyle="1">
    <w:name w:val="Numbered List 8"/>
    <w:basedOn w:val="NumberedList7"/>
    <w:pPr>
      <w:numPr>
        <w:ilvl w:val="8"/>
      </w:numPr>
    </w:pPr>
  </w:style>
  <w:style w:type="paragraph" w:styleId="NumberedList9" w:customStyle="1">
    <w:name w:val="Numbered List 9"/>
    <w:basedOn w:val="NumberedList8"/>
    <w:pPr>
      <w:numPr>
        <w:ilvl w:val="0"/>
        <w:numId w:val="0"/>
      </w:numPr>
      <w:tabs>
        <w:tab w:val="num" w:pos="2721"/>
      </w:tabs>
      <w:ind w:left="2721" w:hanging="340"/>
    </w:pPr>
  </w:style>
  <w:style w:type="paragraph" w:styleId="Subheading" w:customStyle="1">
    <w:name w:val="Subheading"/>
    <w:basedOn w:val="BodyText"/>
    <w:next w:val="BodyTextFirst"/>
    <w:pPr>
      <w:keepNext/>
      <w:keepLines/>
      <w:numPr>
        <w:numId w:val="0"/>
      </w:numPr>
    </w:pPr>
    <w:rPr>
      <w:b/>
      <w:color w:val="00539B"/>
    </w:rPr>
  </w:style>
  <w:style w:type="paragraph" w:styleId="TableBullet" w:customStyle="1">
    <w:name w:val="Table Bullet"/>
    <w:basedOn w:val="BulletList1"/>
    <w:pPr>
      <w:keepNext/>
      <w:keepLines/>
      <w:numPr>
        <w:numId w:val="0"/>
      </w:numPr>
    </w:pPr>
  </w:style>
  <w:style w:type="paragraph" w:styleId="TableCaption" w:customStyle="1">
    <w:name w:val="Table Caption"/>
    <w:basedOn w:val="Caption"/>
  </w:style>
  <w:style w:type="paragraph" w:styleId="TableLeft" w:customStyle="1">
    <w:name w:val="Table Left"/>
    <w:basedOn w:val="BodyText"/>
    <w:pPr>
      <w:numPr>
        <w:numId w:val="0"/>
      </w:numPr>
      <w:spacing w:before="0" w:after="0"/>
    </w:pPr>
  </w:style>
  <w:style w:type="paragraph" w:styleId="TableCenter" w:customStyle="1">
    <w:name w:val="Table Center"/>
    <w:basedOn w:val="TableLeft"/>
    <w:pPr>
      <w:jc w:val="center"/>
    </w:pPr>
  </w:style>
  <w:style w:type="paragraph" w:styleId="TableHeading" w:customStyle="1">
    <w:name w:val="Table Heading"/>
    <w:basedOn w:val="TableLeft"/>
    <w:pPr>
      <w:keepNext/>
      <w:keepLines/>
    </w:pPr>
    <w:rPr>
      <w:b/>
    </w:rPr>
  </w:style>
  <w:style w:type="paragraph" w:styleId="TableRight" w:customStyle="1">
    <w:name w:val="Table Right"/>
    <w:basedOn w:val="TableLeft"/>
    <w:pPr>
      <w:jc w:val="right"/>
    </w:pPr>
  </w:style>
  <w:style w:type="table" w:styleId="TableGrid">
    <w:name w:val="Table Grid"/>
    <w:basedOn w:val="TableNormal"/>
    <w:uiPriority w:val="39"/>
    <w:rsid w:val="004614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1">
    <w:name w:val="toc 1"/>
    <w:basedOn w:val="Normal"/>
    <w:next w:val="Normal"/>
    <w:semiHidden/>
    <w:pPr>
      <w:tabs>
        <w:tab w:val="right" w:pos="6702"/>
      </w:tabs>
      <w:spacing w:before="280"/>
      <w:ind w:right="567" w:hanging="737"/>
    </w:pPr>
  </w:style>
  <w:style w:type="paragraph" w:styleId="TOC2">
    <w:name w:val="toc 2"/>
    <w:basedOn w:val="TOC1"/>
    <w:next w:val="Normal"/>
    <w:semiHidden/>
    <w:pPr>
      <w:spacing w:before="0"/>
    </w:p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  <w:pPr>
      <w:spacing w:before="240"/>
      <w:ind w:left="737"/>
    </w:pPr>
  </w:style>
  <w:style w:type="paragraph" w:styleId="TOC7">
    <w:name w:val="toc 7"/>
    <w:basedOn w:val="TOC6"/>
    <w:next w:val="Normal"/>
    <w:semiHidden/>
    <w:pPr>
      <w:spacing w:before="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UnnumberedHeading" w:customStyle="1">
    <w:name w:val="Unnumbered Heading"/>
    <w:basedOn w:val="Heading1"/>
    <w:next w:val="BodyTextFirst"/>
    <w:pPr>
      <w:numPr>
        <w:numId w:val="0"/>
      </w:numPr>
      <w:outlineLvl w:val="5"/>
    </w:pPr>
  </w:style>
  <w:style w:type="paragraph" w:styleId="TOCHeading1" w:customStyle="1">
    <w:name w:val="TOC Heading1"/>
    <w:basedOn w:val="UnnumberedHeading"/>
    <w:pPr>
      <w:tabs>
        <w:tab w:val="right" w:pos="6702"/>
      </w:tabs>
      <w:spacing w:after="1040"/>
      <w:outlineLvl w:val="9"/>
    </w:pPr>
  </w:style>
  <w:style w:type="character" w:styleId="PageNumber">
    <w:name w:val="page number"/>
    <w:rPr>
      <w:rFonts w:ascii="GE Inspira Medium" w:hAnsi="GE Inspira Medium"/>
    </w:rPr>
  </w:style>
  <w:style w:type="paragraph" w:styleId="BalloonText">
    <w:name w:val="Balloon Text"/>
    <w:basedOn w:val="Normal"/>
    <w:semiHidden/>
    <w:rsid w:val="009E7598"/>
    <w:rPr>
      <w:rFonts w:ascii="Tahoma" w:hAnsi="Tahoma" w:cs="Tahoma"/>
      <w:sz w:val="16"/>
      <w:szCs w:val="16"/>
    </w:rPr>
  </w:style>
  <w:style w:type="character" w:styleId="Hyperlink">
    <w:name w:val="Hyperlink"/>
    <w:rsid w:val="00151F42"/>
    <w:rPr>
      <w:color w:val="0000FF"/>
      <w:u w:val="single"/>
    </w:rPr>
  </w:style>
  <w:style w:type="character" w:styleId="FooterChar" w:customStyle="1">
    <w:name w:val="Footer Char"/>
    <w:link w:val="Footer"/>
    <w:uiPriority w:val="99"/>
    <w:rsid w:val="00A7687C"/>
    <w:rPr>
      <w:rFonts w:ascii="Gill Sans MT" w:hAnsi="Gill Sans MT"/>
      <w:color w:val="4C87B9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1761F"/>
    <w:pPr>
      <w:ind w:left="720"/>
    </w:pPr>
  </w:style>
  <w:style w:type="character" w:styleId="HeaderChar" w:customStyle="1">
    <w:name w:val="Header Char"/>
    <w:link w:val="Header"/>
    <w:rsid w:val="003B0580"/>
    <w:rPr>
      <w:rFonts w:ascii="Goudy Old Style" w:hAnsi="Goudy Old Style"/>
      <w:color w:val="4C87B9"/>
      <w:sz w:val="36"/>
      <w:szCs w:val="24"/>
      <w:lang w:eastAsia="en-US"/>
    </w:rPr>
  </w:style>
  <w:style w:type="character" w:styleId="CommentReference">
    <w:name w:val="annotation reference"/>
    <w:basedOn w:val="DefaultParagraphFont"/>
    <w:rsid w:val="001F48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842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1F4842"/>
    <w:rPr>
      <w:rFonts w:ascii="Gill Sans MT" w:hAnsi="Gill Sans M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8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1F4842"/>
    <w:rPr>
      <w:rFonts w:ascii="Gill Sans MT" w:hAnsi="Gill Sans M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433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West\My%20Documents\ID\QMU\20070709\Forms%20b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a1e94-2988-45c7-a9ee-d36c65851590" xsi:nil="true"/>
    <lcf76f155ced4ddcb4097134ff3c332f xmlns="d64f271c-5d35-417a-8988-7ca280b1d1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A78F795BE304894A3508DC0326A01" ma:contentTypeVersion="15" ma:contentTypeDescription="Create a new document." ma:contentTypeScope="" ma:versionID="812c2bec6d594adbefa83e6013adf8d4">
  <xsd:schema xmlns:xsd="http://www.w3.org/2001/XMLSchema" xmlns:xs="http://www.w3.org/2001/XMLSchema" xmlns:p="http://schemas.microsoft.com/office/2006/metadata/properties" xmlns:ns2="d64f271c-5d35-417a-8988-7ca280b1d125" xmlns:ns3="f74a1e94-2988-45c7-a9ee-d36c65851590" targetNamespace="http://schemas.microsoft.com/office/2006/metadata/properties" ma:root="true" ma:fieldsID="248627aba77d4de6f8c67233035eb448" ns2:_="" ns3:_="">
    <xsd:import namespace="d64f271c-5d35-417a-8988-7ca280b1d125"/>
    <xsd:import namespace="f74a1e94-2988-45c7-a9ee-d36c65851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271c-5d35-417a-8988-7ca280b1d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1e94-2988-45c7-a9ee-d36c65851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0ff4f6-29f8-48ab-8d46-696863367905}" ma:internalName="TaxCatchAll" ma:showField="CatchAllData" ma:web="f74a1e94-2988-45c7-a9ee-d36c65851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E3CC4-B68A-4434-B2DB-307595D25672}">
  <ds:schemaRefs>
    <ds:schemaRef ds:uri="http://schemas.microsoft.com/office/infopath/2007/PartnerControls"/>
    <ds:schemaRef ds:uri="d5efd484-15aa-41a0-83f6-0646502cb6d6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b480e0f-74ba-4ca4-a01c-57ee14211714"/>
    <ds:schemaRef ds:uri="4dd5aa3a-744d-45b4-9884-34f5ed541ac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A73BD5-95F8-465D-B815-481CCC14F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A0485-B105-40DF-96BE-AD1556FC9979}"/>
</file>

<file path=customXml/itemProps4.xml><?xml version="1.0" encoding="utf-8"?>
<ds:datastoreItem xmlns:ds="http://schemas.openxmlformats.org/officeDocument/2006/customXml" ds:itemID="{C846E503-F02E-44FE-9FB2-C5D9BAFBE9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Forms base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Promotions CV Template 2025-26</dc:title>
  <dc:creator>Jonathan West</dc:creator>
  <cp:lastModifiedBy>Imogen Curtis</cp:lastModifiedBy>
  <cp:revision>7</cp:revision>
  <cp:lastPrinted>2017-11-27T17:41:00Z</cp:lastPrinted>
  <dcterms:created xsi:type="dcterms:W3CDTF">2024-08-30T12:10:00Z</dcterms:created>
  <dcterms:modified xsi:type="dcterms:W3CDTF">2025-10-28T13:46:22Z</dcterms:modified>
  <cp:keywords>
  </cp:keywords>
  <dc:subject>Academic Promotion CV template 2025-26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John Doe</vt:lpwstr>
  </property>
  <property fmtid="{D5CDD505-2E9C-101B-9397-08002B2CF9AE}" pid="3" name="County Name">
    <vt:lpwstr>London</vt:lpwstr>
  </property>
  <property fmtid="{D5CDD505-2E9C-101B-9397-08002B2CF9AE}" pid="4" name="Address Line 1">
    <vt:lpwstr>1 Somewhere St</vt:lpwstr>
  </property>
  <property fmtid="{D5CDD505-2E9C-101B-9397-08002B2CF9AE}" pid="5" name="Address Line 2">
    <vt:lpwstr>London</vt:lpwstr>
  </property>
  <property fmtid="{D5CDD505-2E9C-101B-9397-08002B2CF9AE}" pid="6" name="Address Line 3">
    <vt:lpwstr> </vt:lpwstr>
  </property>
  <property fmtid="{D5CDD505-2E9C-101B-9397-08002B2CF9AE}" pid="7" name="Postcode">
    <vt:lpwstr>W1 W11</vt:lpwstr>
  </property>
  <property fmtid="{D5CDD505-2E9C-101B-9397-08002B2CF9AE}" pid="8" name="Phone">
    <vt:lpwstr>020 8765 4321</vt:lpwstr>
  </property>
  <property fmtid="{D5CDD505-2E9C-101B-9397-08002B2CF9AE}" pid="9" name="Fax">
    <vt:lpwstr>020 1234 5678</vt:lpwstr>
  </property>
  <property fmtid="{D5CDD505-2E9C-101B-9397-08002B2CF9AE}" pid="10" name="County Website">
    <vt:lpwstr>www.sja.org.uk/london</vt:lpwstr>
  </property>
  <property fmtid="{D5CDD505-2E9C-101B-9397-08002B2CF9AE}" pid="11" name="County Email">
    <vt:lpwstr>london@sja.org.uk</vt:lpwstr>
  </property>
  <property fmtid="{D5CDD505-2E9C-101B-9397-08002B2CF9AE}" pid="12" name="Badgers">
    <vt:lpwstr> </vt:lpwstr>
  </property>
  <property fmtid="{D5CDD505-2E9C-101B-9397-08002B2CF9AE}" pid="13" name="Cadets">
    <vt:lpwstr> </vt:lpwstr>
  </property>
  <property fmtid="{D5CDD505-2E9C-101B-9397-08002B2CF9AE}" pid="14" name="London District">
    <vt:lpwstr>yes</vt:lpwstr>
  </property>
  <property fmtid="{D5CDD505-2E9C-101B-9397-08002B2CF9AE}" pid="15" name="ContentTypeId">
    <vt:lpwstr>0x0101005F5A78F795BE304894A3508DC0326A01</vt:lpwstr>
  </property>
  <property fmtid="{D5CDD505-2E9C-101B-9397-08002B2CF9AE}" pid="16" name="Order">
    <vt:r8>4534900</vt:r8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TemplateUrl">
    <vt:lpwstr/>
  </property>
</Properties>
</file>